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7" w:type="dxa"/>
        <w:jc w:val="center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0"/>
        <w:gridCol w:w="2997"/>
      </w:tblGrid>
      <w:tr w:rsidR="001A1263" w:rsidRPr="00B6583B" w:rsidTr="00194E42">
        <w:trPr>
          <w:trHeight w:val="1845"/>
          <w:jc w:val="center"/>
        </w:trPr>
        <w:tc>
          <w:tcPr>
            <w:tcW w:w="6989" w:type="dxa"/>
          </w:tcPr>
          <w:p w:rsidR="001A1263" w:rsidRPr="00C51E57" w:rsidRDefault="001A1263" w:rsidP="00A8770C">
            <w:pPr>
              <w:spacing w:after="0" w:line="240" w:lineRule="auto"/>
              <w:rPr>
                <w:rFonts w:ascii="DIN Offc" w:eastAsia="Times New Roman" w:hAnsi="DIN Offc" w:cs="DIN Offc"/>
                <w:color w:val="000000"/>
                <w:sz w:val="20"/>
                <w:szCs w:val="20"/>
                <w:lang w:eastAsia="de-DE"/>
              </w:rPr>
            </w:pPr>
          </w:p>
          <w:p w:rsidR="00A8770C" w:rsidRDefault="001A1263" w:rsidP="00A8770C">
            <w:pPr>
              <w:spacing w:after="0" w:line="240" w:lineRule="auto"/>
              <w:rPr>
                <w:rFonts w:ascii="DIN Offc" w:eastAsia="Times New Roman" w:hAnsi="DIN Offc" w:cs="DIN Offc"/>
                <w:b/>
                <w:color w:val="000000"/>
                <w:sz w:val="20"/>
                <w:szCs w:val="20"/>
                <w:lang w:eastAsia="de-DE"/>
              </w:rPr>
            </w:pPr>
            <w:r w:rsidRPr="00A8770C">
              <w:rPr>
                <w:rFonts w:ascii="DIN Offc" w:eastAsia="Times New Roman" w:hAnsi="DIN Offc" w:cs="DIN Offc"/>
                <w:b/>
                <w:color w:val="000000"/>
                <w:sz w:val="20"/>
                <w:szCs w:val="20"/>
                <w:lang w:eastAsia="de-DE"/>
              </w:rPr>
              <w:t>Fachbereich Bürgerangelegenheiten/</w:t>
            </w:r>
          </w:p>
          <w:p w:rsidR="001A1263" w:rsidRPr="00A8770C" w:rsidRDefault="001A1263" w:rsidP="00A8770C">
            <w:pPr>
              <w:spacing w:after="0" w:line="240" w:lineRule="auto"/>
              <w:rPr>
                <w:rFonts w:ascii="DIN Offc" w:eastAsia="Times New Roman" w:hAnsi="DIN Offc" w:cs="DIN Offc"/>
                <w:b/>
                <w:color w:val="000000"/>
                <w:sz w:val="20"/>
                <w:szCs w:val="20"/>
                <w:lang w:eastAsia="de-DE"/>
              </w:rPr>
            </w:pPr>
            <w:r w:rsidRPr="00A8770C">
              <w:rPr>
                <w:rFonts w:ascii="DIN Offc" w:eastAsia="Times New Roman" w:hAnsi="DIN Offc" w:cs="DIN Offc"/>
                <w:b/>
                <w:color w:val="000000"/>
                <w:sz w:val="20"/>
                <w:szCs w:val="20"/>
                <w:lang w:eastAsia="de-DE"/>
              </w:rPr>
              <w:t>Öff</w:t>
            </w:r>
            <w:r w:rsidR="00A8770C">
              <w:rPr>
                <w:rFonts w:ascii="DIN Offc" w:eastAsia="Times New Roman" w:hAnsi="DIN Offc" w:cs="DIN Offc"/>
                <w:b/>
                <w:color w:val="000000"/>
                <w:sz w:val="20"/>
                <w:szCs w:val="20"/>
                <w:lang w:eastAsia="de-DE"/>
              </w:rPr>
              <w:t>entliche Sicherheit und Ordnung</w:t>
            </w:r>
          </w:p>
          <w:p w:rsidR="00A8770C" w:rsidRDefault="001A1263" w:rsidP="00A8770C">
            <w:pPr>
              <w:spacing w:after="0" w:line="240" w:lineRule="auto"/>
              <w:ind w:right="-142"/>
              <w:rPr>
                <w:rFonts w:ascii="DIN Offc" w:eastAsia="Times New Roman" w:hAnsi="DIN Offc" w:cs="DIN Offc"/>
                <w:color w:val="000000"/>
                <w:sz w:val="20"/>
                <w:szCs w:val="20"/>
                <w:lang w:eastAsia="de-DE"/>
              </w:rPr>
            </w:pPr>
            <w:r w:rsidRPr="00A8770C">
              <w:rPr>
                <w:rFonts w:ascii="DIN Offc" w:eastAsia="Times New Roman" w:hAnsi="DIN Offc" w:cs="DIN Offc"/>
                <w:b/>
                <w:color w:val="000000"/>
                <w:sz w:val="20"/>
                <w:szCs w:val="20"/>
                <w:lang w:eastAsia="de-DE"/>
              </w:rPr>
              <w:t>Bürgeramt</w:t>
            </w:r>
          </w:p>
          <w:p w:rsidR="001A1263" w:rsidRPr="00A8770C" w:rsidRDefault="00BD76A5" w:rsidP="00A8770C">
            <w:pPr>
              <w:spacing w:after="0" w:line="240" w:lineRule="auto"/>
              <w:ind w:right="-142"/>
              <w:rPr>
                <w:rFonts w:ascii="DIN Offc" w:eastAsia="Times New Roman" w:hAnsi="DIN Offc" w:cs="DIN Offc"/>
                <w:color w:val="000000"/>
                <w:spacing w:val="-2"/>
                <w:sz w:val="17"/>
                <w:szCs w:val="17"/>
                <w:lang w:eastAsia="de-DE"/>
              </w:rPr>
            </w:pPr>
            <w:r>
              <w:rPr>
                <w:rFonts w:ascii="DIN Offc" w:eastAsia="Times New Roman" w:hAnsi="DIN Offc" w:cs="DIN Offc"/>
                <w:color w:val="000000"/>
                <w:spacing w:val="-2"/>
                <w:sz w:val="17"/>
                <w:szCs w:val="17"/>
                <w:lang w:eastAsia="de-DE"/>
              </w:rPr>
              <w:t>RATRiUM, Rathausplatz 10, 1. Obergeschoss</w:t>
            </w:r>
          </w:p>
          <w:p w:rsidR="001A1263" w:rsidRPr="00A8770C" w:rsidRDefault="001A1263" w:rsidP="00A8770C">
            <w:pPr>
              <w:spacing w:after="0" w:line="240" w:lineRule="auto"/>
              <w:ind w:right="-142"/>
              <w:rPr>
                <w:rFonts w:ascii="DIN Offc" w:eastAsia="Times New Roman" w:hAnsi="DIN Offc" w:cs="DIN Offc"/>
                <w:color w:val="000000"/>
                <w:spacing w:val="-2"/>
                <w:sz w:val="17"/>
                <w:szCs w:val="17"/>
                <w:lang w:eastAsia="de-DE"/>
              </w:rPr>
            </w:pPr>
            <w:r w:rsidRPr="00A8770C">
              <w:rPr>
                <w:rFonts w:ascii="DIN Offc" w:eastAsia="Times New Roman" w:hAnsi="DIN Offc" w:cs="DIN Offc"/>
                <w:color w:val="000000"/>
                <w:spacing w:val="-2"/>
                <w:sz w:val="17"/>
                <w:szCs w:val="17"/>
                <w:lang w:eastAsia="de-DE"/>
              </w:rPr>
              <w:t>Ansprechpartner/in:</w:t>
            </w:r>
          </w:p>
          <w:p w:rsidR="001A1263" w:rsidRPr="00A8770C" w:rsidRDefault="001A1263" w:rsidP="00A8770C">
            <w:pPr>
              <w:spacing w:after="0" w:line="240" w:lineRule="auto"/>
              <w:rPr>
                <w:rFonts w:ascii="DIN Offc" w:eastAsia="Times New Roman" w:hAnsi="DIN Offc" w:cs="DIN Offc"/>
                <w:color w:val="000000"/>
                <w:sz w:val="17"/>
                <w:szCs w:val="17"/>
                <w:lang w:eastAsia="de-DE"/>
              </w:rPr>
            </w:pPr>
            <w:r w:rsidRPr="00A8770C">
              <w:rPr>
                <w:rFonts w:ascii="DIN Offc" w:eastAsia="Times New Roman" w:hAnsi="DIN Offc" w:cs="DIN Offc"/>
                <w:color w:val="000000"/>
                <w:sz w:val="17"/>
                <w:szCs w:val="17"/>
                <w:lang w:eastAsia="de-DE"/>
              </w:rPr>
              <w:t>Herr Röder, Telefon: (0 44 21) 16</w:t>
            </w:r>
            <w:r w:rsidR="00A8770C">
              <w:rPr>
                <w:rFonts w:ascii="DIN Offc" w:eastAsia="Times New Roman" w:hAnsi="DIN Offc" w:cs="DIN Offc"/>
                <w:color w:val="000000"/>
                <w:sz w:val="17"/>
                <w:szCs w:val="17"/>
                <w:lang w:eastAsia="de-DE"/>
              </w:rPr>
              <w:t xml:space="preserve"> – </w:t>
            </w:r>
            <w:r w:rsidRPr="00A8770C">
              <w:rPr>
                <w:rFonts w:ascii="DIN Offc" w:eastAsia="Times New Roman" w:hAnsi="DIN Offc" w:cs="DIN Offc"/>
                <w:color w:val="000000"/>
                <w:sz w:val="17"/>
                <w:szCs w:val="17"/>
                <w:lang w:eastAsia="de-DE"/>
              </w:rPr>
              <w:t>32</w:t>
            </w:r>
            <w:r w:rsidR="00A8770C">
              <w:rPr>
                <w:rFonts w:ascii="DIN Offc" w:eastAsia="Times New Roman" w:hAnsi="DIN Offc" w:cs="DIN Offc"/>
                <w:color w:val="000000"/>
                <w:sz w:val="17"/>
                <w:szCs w:val="17"/>
                <w:lang w:eastAsia="de-DE"/>
              </w:rPr>
              <w:t xml:space="preserve"> </w:t>
            </w:r>
            <w:r w:rsidRPr="00A8770C">
              <w:rPr>
                <w:rFonts w:ascii="DIN Offc" w:eastAsia="Times New Roman" w:hAnsi="DIN Offc" w:cs="DIN Offc"/>
                <w:color w:val="000000"/>
                <w:sz w:val="17"/>
                <w:szCs w:val="17"/>
                <w:lang w:eastAsia="de-DE"/>
              </w:rPr>
              <w:t>11, Telefax: (0 44 21) 16</w:t>
            </w:r>
            <w:r w:rsidR="00A8770C">
              <w:rPr>
                <w:rFonts w:ascii="DIN Offc" w:eastAsia="Times New Roman" w:hAnsi="DIN Offc" w:cs="DIN Offc"/>
                <w:color w:val="000000"/>
                <w:sz w:val="17"/>
                <w:szCs w:val="17"/>
                <w:lang w:eastAsia="de-DE"/>
              </w:rPr>
              <w:t xml:space="preserve"> – </w:t>
            </w:r>
            <w:r w:rsidRPr="00A8770C">
              <w:rPr>
                <w:rFonts w:ascii="DIN Offc" w:eastAsia="Times New Roman" w:hAnsi="DIN Offc" w:cs="DIN Offc"/>
                <w:color w:val="000000"/>
                <w:sz w:val="17"/>
                <w:szCs w:val="17"/>
                <w:lang w:eastAsia="de-DE"/>
              </w:rPr>
              <w:t>41</w:t>
            </w:r>
            <w:r w:rsidR="00A8770C">
              <w:rPr>
                <w:rFonts w:ascii="DIN Offc" w:eastAsia="Times New Roman" w:hAnsi="DIN Offc" w:cs="DIN Offc"/>
                <w:color w:val="000000"/>
                <w:sz w:val="17"/>
                <w:szCs w:val="17"/>
                <w:lang w:eastAsia="de-DE"/>
              </w:rPr>
              <w:t xml:space="preserve"> </w:t>
            </w:r>
            <w:r w:rsidRPr="00A8770C">
              <w:rPr>
                <w:rFonts w:ascii="DIN Offc" w:eastAsia="Times New Roman" w:hAnsi="DIN Offc" w:cs="DIN Offc"/>
                <w:color w:val="000000"/>
                <w:sz w:val="17"/>
                <w:szCs w:val="17"/>
                <w:lang w:eastAsia="de-DE"/>
              </w:rPr>
              <w:t>32</w:t>
            </w:r>
            <w:r w:rsidR="00A8770C">
              <w:rPr>
                <w:rFonts w:ascii="DIN Offc" w:eastAsia="Times New Roman" w:hAnsi="DIN Offc" w:cs="DIN Offc"/>
                <w:color w:val="000000"/>
                <w:sz w:val="17"/>
                <w:szCs w:val="17"/>
                <w:lang w:eastAsia="de-DE"/>
              </w:rPr>
              <w:t xml:space="preserve"> </w:t>
            </w:r>
            <w:r w:rsidR="00BD76A5">
              <w:rPr>
                <w:rFonts w:ascii="DIN Offc" w:eastAsia="Times New Roman" w:hAnsi="DIN Offc" w:cs="DIN Offc"/>
                <w:color w:val="000000"/>
                <w:sz w:val="17"/>
                <w:szCs w:val="17"/>
                <w:lang w:eastAsia="de-DE"/>
              </w:rPr>
              <w:t>11</w:t>
            </w:r>
          </w:p>
          <w:p w:rsidR="001A1263" w:rsidRPr="00A8770C" w:rsidRDefault="00BD76A5" w:rsidP="00A8770C">
            <w:pPr>
              <w:spacing w:after="0" w:line="240" w:lineRule="auto"/>
              <w:rPr>
                <w:rFonts w:ascii="DIN Offc" w:eastAsia="Times New Roman" w:hAnsi="DIN Offc" w:cs="DIN Offc"/>
                <w:color w:val="000000"/>
                <w:sz w:val="17"/>
                <w:szCs w:val="17"/>
                <w:lang w:eastAsia="de-DE"/>
              </w:rPr>
            </w:pPr>
            <w:r>
              <w:rPr>
                <w:rFonts w:ascii="DIN Offc" w:eastAsia="Times New Roman" w:hAnsi="DIN Offc" w:cs="DIN Offc"/>
                <w:color w:val="000000"/>
                <w:sz w:val="17"/>
                <w:szCs w:val="17"/>
                <w:lang w:eastAsia="de-DE"/>
              </w:rPr>
              <w:t>buergeramt@</w:t>
            </w:r>
            <w:r w:rsidR="00194E42" w:rsidRPr="00A8770C">
              <w:rPr>
                <w:rFonts w:ascii="DIN Offc" w:eastAsia="Times New Roman" w:hAnsi="DIN Offc" w:cs="DIN Offc"/>
                <w:color w:val="000000"/>
                <w:sz w:val="17"/>
                <w:szCs w:val="17"/>
                <w:lang w:eastAsia="de-DE"/>
              </w:rPr>
              <w:t>wilhelmshaven.de</w:t>
            </w:r>
          </w:p>
          <w:p w:rsidR="00194E42" w:rsidRPr="00A8770C" w:rsidRDefault="00AA2914" w:rsidP="00A8770C">
            <w:pPr>
              <w:spacing w:line="240" w:lineRule="auto"/>
              <w:rPr>
                <w:rFonts w:ascii="DIN Offc" w:eastAsia="Times New Roman" w:hAnsi="DIN Offc" w:cs="DIN Offc"/>
                <w:color w:val="000000"/>
                <w:sz w:val="17"/>
                <w:szCs w:val="17"/>
                <w:lang w:eastAsia="de-DE"/>
              </w:rPr>
            </w:pPr>
            <w:r w:rsidRPr="00A8770C">
              <w:rPr>
                <w:rFonts w:ascii="DIN Offc" w:eastAsia="Times New Roman" w:hAnsi="DIN Offc" w:cs="DIN Offc"/>
                <w:color w:val="000000"/>
                <w:sz w:val="17"/>
                <w:szCs w:val="17"/>
                <w:lang w:eastAsia="de-DE"/>
              </w:rPr>
              <w:t>Öffnungszeiten: Mo, Di</w:t>
            </w:r>
            <w:r w:rsidR="00194E42" w:rsidRPr="00A8770C">
              <w:rPr>
                <w:rFonts w:ascii="DIN Offc" w:eastAsia="Times New Roman" w:hAnsi="DIN Offc" w:cs="DIN Offc"/>
                <w:color w:val="000000"/>
                <w:sz w:val="17"/>
                <w:szCs w:val="17"/>
                <w:lang w:eastAsia="de-DE"/>
              </w:rPr>
              <w:t>,</w:t>
            </w:r>
            <w:r w:rsidRPr="00A8770C">
              <w:rPr>
                <w:rFonts w:ascii="DIN Offc" w:eastAsia="Times New Roman" w:hAnsi="DIN Offc" w:cs="DIN Offc"/>
                <w:color w:val="000000"/>
                <w:sz w:val="17"/>
                <w:szCs w:val="17"/>
                <w:lang w:eastAsia="de-DE"/>
              </w:rPr>
              <w:t xml:space="preserve"> Mi, Fr 8:00 </w:t>
            </w:r>
            <w:r w:rsidR="00194E42" w:rsidRPr="00A8770C">
              <w:rPr>
                <w:rFonts w:ascii="DIN Offc" w:eastAsia="Times New Roman" w:hAnsi="DIN Offc" w:cs="DIN Offc"/>
                <w:color w:val="000000"/>
                <w:sz w:val="17"/>
                <w:szCs w:val="17"/>
                <w:lang w:eastAsia="de-DE"/>
              </w:rPr>
              <w:t>– 12:30, Di 14:00 – 16:00, Do 8:00 – 17:00</w:t>
            </w:r>
          </w:p>
        </w:tc>
        <w:tc>
          <w:tcPr>
            <w:tcW w:w="2878" w:type="dxa"/>
          </w:tcPr>
          <w:p w:rsidR="001A1263" w:rsidRPr="00B6583B" w:rsidRDefault="00A8770C" w:rsidP="001A1263">
            <w:pPr>
              <w:spacing w:after="0" w:line="240" w:lineRule="auto"/>
              <w:ind w:left="-70" w:right="-739"/>
              <w:rPr>
                <w:rFonts w:ascii="DIN Offc" w:eastAsia="Times New Roman" w:hAnsi="DIN Offc" w:cs="DIN Offc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DIN Offc" w:eastAsia="Times New Roman" w:hAnsi="DIN Offc" w:cs="DIN Offc"/>
                <w:noProof/>
                <w:color w:val="000000"/>
                <w:sz w:val="20"/>
                <w:szCs w:val="20"/>
                <w:lang w:eastAsia="de-DE"/>
              </w:rPr>
              <w:drawing>
                <wp:inline distT="0" distB="0" distL="0" distR="0">
                  <wp:extent cx="2328530" cy="946298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V logo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952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1263" w:rsidRPr="00B6583B" w:rsidRDefault="001A1263" w:rsidP="00194E42">
      <w:pPr>
        <w:spacing w:before="100" w:beforeAutospacing="1" w:after="0" w:line="240" w:lineRule="auto"/>
        <w:jc w:val="center"/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</w:pPr>
      <w:r w:rsidRPr="00B6583B"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  <w:t>Fragebogen zur Best</w:t>
      </w:r>
      <w:r w:rsidR="007D6D97"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  <w:t>immung der Hauptwohnung nach § 22 Bundesmeldegesetz (B</w:t>
      </w:r>
      <w:r w:rsidRPr="00B6583B"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  <w:t>MG)</w:t>
      </w:r>
    </w:p>
    <w:p w:rsidR="00532C91" w:rsidRPr="00B6583B" w:rsidRDefault="00AA2914" w:rsidP="00194E42">
      <w:pPr>
        <w:spacing w:after="0" w:line="240" w:lineRule="auto"/>
        <w:jc w:val="center"/>
        <w:rPr>
          <w:rFonts w:ascii="DIN Offc" w:eastAsia="Times New Roman" w:hAnsi="DIN Offc" w:cs="DIN Offc"/>
          <w:bCs/>
          <w:color w:val="000000"/>
          <w:spacing w:val="2"/>
          <w:sz w:val="18"/>
          <w:szCs w:val="18"/>
          <w:lang w:eastAsia="de-DE"/>
        </w:rPr>
      </w:pPr>
      <w:r w:rsidRPr="00B6583B">
        <w:rPr>
          <w:rFonts w:ascii="DIN Offc" w:eastAsia="Times New Roman" w:hAnsi="DIN Offc" w:cs="DIN Offc"/>
          <w:bCs/>
          <w:color w:val="000000"/>
          <w:spacing w:val="2"/>
          <w:sz w:val="18"/>
          <w:szCs w:val="18"/>
          <w:lang w:eastAsia="de-DE"/>
        </w:rPr>
        <w:t xml:space="preserve">Die mit * gekennzeichneten Felder sind </w:t>
      </w:r>
      <w:r w:rsidR="00B6583B">
        <w:rPr>
          <w:rFonts w:ascii="DIN Offc" w:eastAsia="Times New Roman" w:hAnsi="DIN Offc" w:cs="DIN Offc"/>
          <w:bCs/>
          <w:color w:val="000000"/>
          <w:spacing w:val="2"/>
          <w:sz w:val="18"/>
          <w:szCs w:val="18"/>
          <w:lang w:eastAsia="de-DE"/>
        </w:rPr>
        <w:t>Pflichtangaben; Z</w:t>
      </w:r>
      <w:r w:rsidR="003C42AE" w:rsidRPr="00B6583B">
        <w:rPr>
          <w:rFonts w:ascii="DIN Offc" w:eastAsia="Times New Roman" w:hAnsi="DIN Offc" w:cs="DIN Offc"/>
          <w:bCs/>
          <w:color w:val="000000"/>
          <w:spacing w:val="2"/>
          <w:sz w:val="18"/>
          <w:szCs w:val="18"/>
          <w:lang w:eastAsia="de-DE"/>
        </w:rPr>
        <w:t xml:space="preserve">utreffendes bitte mit </w:t>
      </w:r>
      <w:sdt>
        <w:sdtPr>
          <w:rPr>
            <w:rFonts w:ascii="DIN Offc" w:eastAsia="Times New Roman" w:hAnsi="DIN Offc" w:cs="DIN Offc"/>
            <w:bCs/>
            <w:color w:val="000000"/>
            <w:spacing w:val="2"/>
            <w:sz w:val="18"/>
            <w:szCs w:val="18"/>
            <w:lang w:eastAsia="de-DE"/>
          </w:rPr>
          <w:id w:val="-426343922"/>
        </w:sdtPr>
        <w:sdtEndPr/>
        <w:sdtContent>
          <w:r w:rsidR="002C27B5">
            <w:rPr>
              <w:rFonts w:ascii="MS Gothic" w:eastAsia="MS Gothic" w:hAnsi="MS Gothic" w:cs="DIN Offc" w:hint="eastAsia"/>
              <w:bCs/>
              <w:color w:val="000000"/>
              <w:spacing w:val="2"/>
              <w:sz w:val="18"/>
              <w:szCs w:val="18"/>
              <w:lang w:eastAsia="de-DE"/>
            </w:rPr>
            <w:t>☒</w:t>
          </w:r>
        </w:sdtContent>
      </w:sdt>
      <w:r w:rsidR="003C42AE" w:rsidRPr="00B6583B">
        <w:rPr>
          <w:rFonts w:ascii="DIN Offc" w:eastAsia="Times New Roman" w:hAnsi="DIN Offc" w:cs="DIN Offc"/>
          <w:bCs/>
          <w:color w:val="000000"/>
          <w:spacing w:val="2"/>
          <w:sz w:val="18"/>
          <w:szCs w:val="18"/>
          <w:lang w:eastAsia="de-DE"/>
        </w:rPr>
        <w:t>markieren</w:t>
      </w:r>
      <w:r w:rsidR="00417CDA" w:rsidRPr="00B6583B">
        <w:rPr>
          <w:rFonts w:ascii="DIN Offc" w:eastAsia="Times New Roman" w:hAnsi="DIN Offc" w:cs="DIN Offc"/>
          <w:bCs/>
          <w:color w:val="000000"/>
          <w:spacing w:val="2"/>
          <w:sz w:val="18"/>
          <w:szCs w:val="18"/>
          <w:lang w:eastAsia="de-DE"/>
        </w:rPr>
        <w:t>.</w:t>
      </w:r>
    </w:p>
    <w:p w:rsidR="009D0F1E" w:rsidRPr="00B6583B" w:rsidRDefault="00EE3C76" w:rsidP="00532C91">
      <w:pPr>
        <w:spacing w:after="0"/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</w:pPr>
      <w:r w:rsidRPr="00B6583B"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  <w:t>Angemeldete Person</w:t>
      </w:r>
    </w:p>
    <w:tbl>
      <w:tblPr>
        <w:tblW w:w="0" w:type="auto"/>
        <w:jc w:val="center"/>
        <w:tblInd w:w="-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1"/>
        <w:gridCol w:w="4395"/>
        <w:gridCol w:w="2409"/>
      </w:tblGrid>
      <w:tr w:rsidR="002764EA" w:rsidRPr="00B6583B" w:rsidTr="003F4AB4">
        <w:trPr>
          <w:trHeight w:val="603"/>
          <w:jc w:val="center"/>
        </w:trPr>
        <w:tc>
          <w:tcPr>
            <w:tcW w:w="3391" w:type="dxa"/>
          </w:tcPr>
          <w:p w:rsidR="000A4115" w:rsidRPr="00B6583B" w:rsidRDefault="002764EA" w:rsidP="00532C91">
            <w:pPr>
              <w:spacing w:after="0"/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</w:pP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>Name</w:t>
            </w:r>
            <w:r w:rsidR="00AA2914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>*</w:t>
            </w:r>
          </w:p>
          <w:p w:rsidR="009D0F1E" w:rsidRPr="00B6583B" w:rsidRDefault="00DD6471" w:rsidP="00532C91">
            <w:pPr>
              <w:spacing w:after="0"/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</w:pP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9D0F1E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instrText xml:space="preserve"> FORMTEXT </w:instrText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fldChar w:fldCharType="separate"/>
            </w:r>
            <w:bookmarkStart w:id="1" w:name="_GoBack"/>
            <w:r w:rsidR="009D0F1E"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20"/>
                <w:szCs w:val="20"/>
                <w:lang w:eastAsia="de-DE"/>
              </w:rPr>
              <w:t> </w:t>
            </w:r>
            <w:r w:rsidR="009D0F1E"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20"/>
                <w:szCs w:val="20"/>
                <w:lang w:eastAsia="de-DE"/>
              </w:rPr>
              <w:t> </w:t>
            </w:r>
            <w:r w:rsidR="009D0F1E"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20"/>
                <w:szCs w:val="20"/>
                <w:lang w:eastAsia="de-DE"/>
              </w:rPr>
              <w:t> </w:t>
            </w:r>
            <w:r w:rsidR="009D0F1E"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20"/>
                <w:szCs w:val="20"/>
                <w:lang w:eastAsia="de-DE"/>
              </w:rPr>
              <w:t> </w:t>
            </w:r>
            <w:r w:rsidR="009D0F1E"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20"/>
                <w:szCs w:val="20"/>
                <w:lang w:eastAsia="de-DE"/>
              </w:rPr>
              <w:t> </w:t>
            </w:r>
            <w:bookmarkEnd w:id="1"/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fldChar w:fldCharType="end"/>
            </w:r>
            <w:bookmarkEnd w:id="0"/>
          </w:p>
        </w:tc>
        <w:tc>
          <w:tcPr>
            <w:tcW w:w="4395" w:type="dxa"/>
          </w:tcPr>
          <w:p w:rsidR="009D0F1E" w:rsidRPr="00B6583B" w:rsidRDefault="002764EA" w:rsidP="00532C91">
            <w:pPr>
              <w:spacing w:after="0"/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</w:pP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>Vorname</w:t>
            </w:r>
            <w:r w:rsidR="00AA2914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>*</w:t>
            </w:r>
          </w:p>
          <w:p w:rsidR="009D0F1E" w:rsidRPr="00B6583B" w:rsidRDefault="00DD6471" w:rsidP="00532C91">
            <w:pPr>
              <w:spacing w:after="0"/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</w:pP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9D0F1E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instrText xml:space="preserve"> FORMTEXT </w:instrText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fldChar w:fldCharType="separate"/>
            </w:r>
            <w:r w:rsidR="009D0F1E"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20"/>
                <w:szCs w:val="20"/>
                <w:lang w:eastAsia="de-DE"/>
              </w:rPr>
              <w:t> </w:t>
            </w:r>
            <w:r w:rsidR="009D0F1E"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20"/>
                <w:szCs w:val="20"/>
                <w:lang w:eastAsia="de-DE"/>
              </w:rPr>
              <w:t> </w:t>
            </w:r>
            <w:r w:rsidR="009D0F1E"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20"/>
                <w:szCs w:val="20"/>
                <w:lang w:eastAsia="de-DE"/>
              </w:rPr>
              <w:t> </w:t>
            </w:r>
            <w:r w:rsidR="009D0F1E"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20"/>
                <w:szCs w:val="20"/>
                <w:lang w:eastAsia="de-DE"/>
              </w:rPr>
              <w:t> </w:t>
            </w:r>
            <w:r w:rsidR="009D0F1E"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20"/>
                <w:szCs w:val="20"/>
                <w:lang w:eastAsia="de-DE"/>
              </w:rPr>
              <w:t> </w:t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fldChar w:fldCharType="end"/>
            </w:r>
            <w:bookmarkEnd w:id="2"/>
          </w:p>
        </w:tc>
        <w:tc>
          <w:tcPr>
            <w:tcW w:w="2409" w:type="dxa"/>
          </w:tcPr>
          <w:p w:rsidR="002764EA" w:rsidRPr="00B6583B" w:rsidRDefault="002764EA" w:rsidP="00532C91">
            <w:pPr>
              <w:spacing w:after="0"/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</w:pP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>Geburtsdatum</w:t>
            </w:r>
            <w:r w:rsidR="00AA2914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>*</w:t>
            </w:r>
          </w:p>
          <w:p w:rsidR="009D0F1E" w:rsidRPr="00B6583B" w:rsidRDefault="00DD6471" w:rsidP="00532C91">
            <w:pPr>
              <w:spacing w:after="0"/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</w:pP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9D0F1E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instrText xml:space="preserve"> FORMTEXT </w:instrText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fldChar w:fldCharType="separate"/>
            </w:r>
            <w:r w:rsidR="009D0F1E"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20"/>
                <w:szCs w:val="20"/>
                <w:lang w:eastAsia="de-DE"/>
              </w:rPr>
              <w:t> </w:t>
            </w:r>
            <w:r w:rsidR="009D0F1E"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20"/>
                <w:szCs w:val="20"/>
                <w:lang w:eastAsia="de-DE"/>
              </w:rPr>
              <w:t> </w:t>
            </w:r>
            <w:r w:rsidR="009D0F1E"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20"/>
                <w:szCs w:val="20"/>
                <w:lang w:eastAsia="de-DE"/>
              </w:rPr>
              <w:t> </w:t>
            </w:r>
            <w:r w:rsidR="009D0F1E"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20"/>
                <w:szCs w:val="20"/>
                <w:lang w:eastAsia="de-DE"/>
              </w:rPr>
              <w:t> </w:t>
            </w:r>
            <w:r w:rsidR="009D0F1E"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20"/>
                <w:szCs w:val="20"/>
                <w:lang w:eastAsia="de-DE"/>
              </w:rPr>
              <w:t> </w:t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fldChar w:fldCharType="end"/>
            </w:r>
            <w:bookmarkEnd w:id="3"/>
          </w:p>
        </w:tc>
      </w:tr>
      <w:tr w:rsidR="002764EA" w:rsidRPr="00B6583B" w:rsidTr="00532C91">
        <w:trPr>
          <w:trHeight w:val="2449"/>
          <w:jc w:val="center"/>
        </w:trPr>
        <w:tc>
          <w:tcPr>
            <w:tcW w:w="10195" w:type="dxa"/>
            <w:gridSpan w:val="3"/>
            <w:tcBorders>
              <w:bottom w:val="single" w:sz="4" w:space="0" w:color="auto"/>
            </w:tcBorders>
            <w:vAlign w:val="center"/>
          </w:tcPr>
          <w:p w:rsidR="002764EA" w:rsidRPr="00B6583B" w:rsidRDefault="00126F0E" w:rsidP="00532C91">
            <w:pPr>
              <w:spacing w:line="240" w:lineRule="auto"/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</w:pP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>Anschrift in</w:t>
            </w:r>
            <w:r w:rsidR="002764EA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 xml:space="preserve"> Wilhelmshaven (PLZ, Straße, Hausnummer</w:t>
            </w:r>
            <w:r w:rsidR="0007512E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>)</w:t>
            </w:r>
            <w:r w:rsidR="00AA2914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>*</w:t>
            </w:r>
          </w:p>
          <w:p w:rsidR="0007512E" w:rsidRPr="00B6583B" w:rsidRDefault="000B1A98" w:rsidP="00532C91">
            <w:pPr>
              <w:spacing w:after="0" w:line="360" w:lineRule="auto"/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</w:pPr>
            <w:r w:rsidRPr="00B6583B">
              <w:rPr>
                <w:rFonts w:ascii="Cambria Math" w:eastAsia="Times New Roman" w:hAnsi="Cambria Math" w:cs="Cambria Math"/>
                <w:bCs/>
                <w:color w:val="000000"/>
                <w:spacing w:val="2"/>
                <w:sz w:val="20"/>
                <w:szCs w:val="20"/>
                <w:lang w:eastAsia="de-DE"/>
              </w:rPr>
              <w:t>❶</w:t>
            </w:r>
            <w:r w:rsidR="00FC22DB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D95C69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453CDE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 xml:space="preserve"> </w:t>
            </w:r>
            <w:r w:rsidR="00C84819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 xml:space="preserve"> </w:t>
            </w:r>
            <w:r w:rsidRPr="00B6583B">
              <w:rPr>
                <w:rFonts w:ascii="DIN Offc" w:eastAsia="Times New Roman" w:hAnsi="DIN Offc" w:cs="DIN Offc"/>
                <w:b/>
                <w:bCs/>
                <w:color w:val="000000"/>
                <w:spacing w:val="2"/>
                <w:sz w:val="20"/>
                <w:szCs w:val="20"/>
                <w:lang w:eastAsia="de-DE"/>
              </w:rPr>
              <w:t>Wilhelmshaven</w:t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 xml:space="preserve">, </w:t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07512E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 xml:space="preserve"> , </w:t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</w:p>
          <w:p w:rsidR="0007512E" w:rsidRPr="00B6583B" w:rsidRDefault="0007512E" w:rsidP="00532C91">
            <w:pPr>
              <w:spacing w:after="0" w:line="360" w:lineRule="auto"/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</w:pP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>Weitere Anschriften (PLZ, Ort, Straße, Hausnummer)</w:t>
            </w:r>
            <w:r w:rsidR="00AA2914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>*</w:t>
            </w:r>
          </w:p>
          <w:p w:rsidR="0007512E" w:rsidRPr="00B6583B" w:rsidRDefault="0007512E" w:rsidP="00532C91">
            <w:pPr>
              <w:spacing w:after="0" w:line="360" w:lineRule="auto"/>
              <w:rPr>
                <w:rFonts w:ascii="DIN Offc" w:eastAsia="Times New Roman" w:hAnsi="DIN Offc" w:cs="DIN Offc"/>
                <w:bCs/>
                <w:color w:val="000000"/>
                <w:spacing w:val="2"/>
                <w:sz w:val="16"/>
                <w:szCs w:val="16"/>
                <w:lang w:eastAsia="de-DE"/>
              </w:rPr>
            </w:pPr>
            <w:r w:rsidRPr="00B6583B">
              <w:rPr>
                <w:rFonts w:ascii="Cambria Math" w:eastAsia="Times New Roman" w:hAnsi="Cambria Math" w:cs="Cambria Math"/>
                <w:bCs/>
                <w:color w:val="000000"/>
                <w:spacing w:val="2"/>
                <w:sz w:val="20"/>
                <w:szCs w:val="20"/>
                <w:lang w:eastAsia="de-DE"/>
              </w:rPr>
              <w:t>❷</w:t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 xml:space="preserve"> </w:t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843184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0C1A7C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 xml:space="preserve"> </w:t>
            </w:r>
            <w:r w:rsidR="00843184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 xml:space="preserve"> </w:t>
            </w:r>
            <w:sdt>
              <w:sdtPr>
                <w:rPr>
                  <w:rFonts w:ascii="DIN Offc" w:eastAsia="Times New Roman" w:hAnsi="DIN Offc" w:cs="DIN Offc"/>
                  <w:bCs/>
                  <w:color w:val="000000"/>
                  <w:spacing w:val="2"/>
                  <w:sz w:val="20"/>
                  <w:szCs w:val="20"/>
                  <w:lang w:eastAsia="de-DE"/>
                </w:rPr>
                <w:id w:val="-715819449"/>
              </w:sdtPr>
              <w:sdtEndPr/>
              <w:sdtContent>
                <w:r w:rsidR="008709B4" w:rsidRPr="00B6583B">
                  <w:rPr>
                    <w:rFonts w:ascii="MS Gothic" w:eastAsia="MS Gothic" w:hAnsi="MS Gothic" w:cs="MS Gothic" w:hint="eastAsia"/>
                    <w:bCs/>
                    <w:color w:val="000000"/>
                    <w:spacing w:val="2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905191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 xml:space="preserve"> </w:t>
            </w:r>
            <w:r w:rsidR="00905191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6"/>
                <w:szCs w:val="16"/>
                <w:lang w:eastAsia="de-DE"/>
              </w:rPr>
              <w:t>Hauptwohnung</w:t>
            </w:r>
          </w:p>
          <w:p w:rsidR="00532C91" w:rsidRPr="00B6583B" w:rsidRDefault="0007512E" w:rsidP="00532C91">
            <w:pPr>
              <w:spacing w:line="240" w:lineRule="auto"/>
              <w:rPr>
                <w:rFonts w:ascii="DIN Offc" w:eastAsia="Times New Roman" w:hAnsi="DIN Offc" w:cs="DIN Offc"/>
                <w:bCs/>
                <w:color w:val="000000"/>
                <w:spacing w:val="2"/>
                <w:sz w:val="16"/>
                <w:szCs w:val="16"/>
                <w:lang w:eastAsia="de-DE"/>
              </w:rPr>
            </w:pPr>
            <w:r w:rsidRPr="00B6583B">
              <w:rPr>
                <w:rFonts w:ascii="Cambria Math" w:eastAsia="Times New Roman" w:hAnsi="Cambria Math" w:cs="Cambria Math"/>
                <w:bCs/>
                <w:color w:val="000000"/>
                <w:spacing w:val="2"/>
                <w:sz w:val="20"/>
                <w:szCs w:val="20"/>
                <w:lang w:eastAsia="de-DE"/>
              </w:rPr>
              <w:t>❸</w:t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 xml:space="preserve"> </w:t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741DA3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0C1A7C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 xml:space="preserve">  </w:t>
            </w:r>
            <w:sdt>
              <w:sdtPr>
                <w:rPr>
                  <w:rFonts w:ascii="DIN Offc" w:eastAsia="Times New Roman" w:hAnsi="DIN Offc" w:cs="DIN Offc"/>
                  <w:bCs/>
                  <w:color w:val="000000"/>
                  <w:spacing w:val="2"/>
                  <w:sz w:val="20"/>
                  <w:szCs w:val="20"/>
                  <w:lang w:eastAsia="de-DE"/>
                </w:rPr>
                <w:id w:val="1604540535"/>
              </w:sdtPr>
              <w:sdtEndPr/>
              <w:sdtContent>
                <w:r w:rsidR="008709B4" w:rsidRPr="00B6583B">
                  <w:rPr>
                    <w:rFonts w:ascii="MS Gothic" w:eastAsia="MS Gothic" w:hAnsi="MS Gothic" w:cs="MS Gothic" w:hint="eastAsia"/>
                    <w:bCs/>
                    <w:color w:val="000000"/>
                    <w:spacing w:val="2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905191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 xml:space="preserve"> </w:t>
            </w:r>
            <w:r w:rsidR="00703F07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6"/>
                <w:szCs w:val="16"/>
                <w:lang w:eastAsia="de-DE"/>
              </w:rPr>
              <w:t xml:space="preserve">weitere </w:t>
            </w:r>
            <w:r w:rsidR="00905191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6"/>
                <w:szCs w:val="16"/>
                <w:lang w:eastAsia="de-DE"/>
              </w:rPr>
              <w:t>Nebenwohnung</w:t>
            </w:r>
          </w:p>
          <w:p w:rsidR="00532C91" w:rsidRPr="00B6583B" w:rsidRDefault="00532C91" w:rsidP="00532C91">
            <w:pPr>
              <w:spacing w:after="0"/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</w:pP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>Familienstand</w:t>
            </w:r>
            <w:r w:rsidR="00AA2914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>*</w:t>
            </w:r>
          </w:p>
          <w:p w:rsidR="003F6C86" w:rsidRPr="00B6583B" w:rsidRDefault="00532C91" w:rsidP="003F6C86">
            <w:pPr>
              <w:spacing w:after="0" w:line="240" w:lineRule="auto"/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</w:pP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 xml:space="preserve">ledig </w:t>
            </w:r>
            <w:sdt>
              <w:sdtPr>
                <w:rPr>
                  <w:rFonts w:ascii="DIN Offc" w:eastAsia="Times New Roman" w:hAnsi="DIN Offc" w:cs="DIN Offc"/>
                  <w:bCs/>
                  <w:color w:val="000000"/>
                  <w:spacing w:val="2"/>
                  <w:sz w:val="18"/>
                  <w:szCs w:val="18"/>
                  <w:lang w:eastAsia="de-DE"/>
                </w:rPr>
                <w:id w:val="829882798"/>
              </w:sdtPr>
              <w:sdtEndPr/>
              <w:sdtContent>
                <w:r w:rsidRPr="00B6583B">
                  <w:rPr>
                    <w:rFonts w:ascii="MS Gothic" w:eastAsia="MS Gothic" w:hAnsi="MS Gothic" w:cs="MS Gothic" w:hint="eastAsia"/>
                    <w:bCs/>
                    <w:color w:val="000000"/>
                    <w:spacing w:val="2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3F6C86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ab/>
              <w:t xml:space="preserve">    </w:t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>verheiratet</w:t>
            </w:r>
            <w:r w:rsidR="003F6C86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>/eingetragene Lebenspartnerschaft</w:t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 xml:space="preserve"> </w:t>
            </w:r>
            <w:sdt>
              <w:sdtPr>
                <w:rPr>
                  <w:rFonts w:ascii="DIN Offc" w:eastAsia="Times New Roman" w:hAnsi="DIN Offc" w:cs="DIN Offc"/>
                  <w:bCs/>
                  <w:color w:val="000000"/>
                  <w:spacing w:val="2"/>
                  <w:sz w:val="18"/>
                  <w:szCs w:val="18"/>
                  <w:lang w:eastAsia="de-DE"/>
                </w:rPr>
                <w:id w:val="-1032951930"/>
              </w:sdtPr>
              <w:sdtEndPr/>
              <w:sdtContent>
                <w:r w:rsidRPr="00B6583B">
                  <w:rPr>
                    <w:rFonts w:ascii="MS Gothic" w:eastAsia="MS Gothic" w:hAnsi="MS Gothic" w:cs="MS Gothic" w:hint="eastAsia"/>
                    <w:bCs/>
                    <w:color w:val="000000"/>
                    <w:spacing w:val="2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3F6C86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ab/>
              <w:t xml:space="preserve">      </w:t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 xml:space="preserve">getrennt lebend </w:t>
            </w:r>
            <w:sdt>
              <w:sdtPr>
                <w:rPr>
                  <w:rFonts w:ascii="DIN Offc" w:eastAsia="Times New Roman" w:hAnsi="DIN Offc" w:cs="DIN Offc"/>
                  <w:bCs/>
                  <w:color w:val="000000"/>
                  <w:spacing w:val="2"/>
                  <w:sz w:val="18"/>
                  <w:szCs w:val="18"/>
                  <w:lang w:eastAsia="de-DE"/>
                </w:rPr>
                <w:id w:val="-385331806"/>
              </w:sdtPr>
              <w:sdtEndPr/>
              <w:sdtContent>
                <w:r w:rsidRPr="00B6583B">
                  <w:rPr>
                    <w:rFonts w:ascii="MS Gothic" w:eastAsia="MS Gothic" w:hAnsi="MS Gothic" w:cs="MS Gothic" w:hint="eastAsia"/>
                    <w:bCs/>
                    <w:color w:val="000000"/>
                    <w:spacing w:val="2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ab/>
            </w:r>
            <w:r w:rsidR="003F6C86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 xml:space="preserve">  </w:t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 xml:space="preserve">geschieden </w:t>
            </w:r>
            <w:sdt>
              <w:sdtPr>
                <w:rPr>
                  <w:rFonts w:ascii="DIN Offc" w:eastAsia="Times New Roman" w:hAnsi="DIN Offc" w:cs="DIN Offc"/>
                  <w:bCs/>
                  <w:color w:val="000000"/>
                  <w:spacing w:val="2"/>
                  <w:sz w:val="18"/>
                  <w:szCs w:val="18"/>
                  <w:lang w:eastAsia="de-DE"/>
                </w:rPr>
                <w:id w:val="-1637400316"/>
              </w:sdtPr>
              <w:sdtEndPr/>
              <w:sdtContent>
                <w:r w:rsidRPr="00B6583B">
                  <w:rPr>
                    <w:rFonts w:ascii="MS Gothic" w:eastAsia="MS Gothic" w:hAnsi="MS Gothic" w:cs="MS Gothic" w:hint="eastAsia"/>
                    <w:bCs/>
                    <w:color w:val="000000"/>
                    <w:spacing w:val="2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3F6C86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ab/>
              <w:t xml:space="preserve">  </w:t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 xml:space="preserve">verwitwet </w:t>
            </w:r>
            <w:sdt>
              <w:sdtPr>
                <w:rPr>
                  <w:rFonts w:ascii="DIN Offc" w:eastAsia="Times New Roman" w:hAnsi="DIN Offc" w:cs="DIN Offc"/>
                  <w:bCs/>
                  <w:color w:val="000000"/>
                  <w:spacing w:val="2"/>
                  <w:sz w:val="18"/>
                  <w:szCs w:val="18"/>
                  <w:lang w:eastAsia="de-DE"/>
                </w:rPr>
                <w:id w:val="-1741784719"/>
              </w:sdtPr>
              <w:sdtEndPr/>
              <w:sdtContent>
                <w:r w:rsidRPr="00B6583B">
                  <w:rPr>
                    <w:rFonts w:ascii="MS Gothic" w:eastAsia="MS Gothic" w:hAnsi="MS Gothic" w:cs="MS Gothic" w:hint="eastAsia"/>
                    <w:bCs/>
                    <w:color w:val="000000"/>
                    <w:spacing w:val="2"/>
                    <w:sz w:val="18"/>
                    <w:szCs w:val="18"/>
                    <w:lang w:eastAsia="de-DE"/>
                  </w:rPr>
                  <w:t>☐</w:t>
                </w:r>
              </w:sdtContent>
            </w:sdt>
          </w:p>
        </w:tc>
      </w:tr>
    </w:tbl>
    <w:p w:rsidR="00532C91" w:rsidRPr="003F6C86" w:rsidRDefault="00532C91" w:rsidP="00532C91">
      <w:pPr>
        <w:spacing w:after="0"/>
        <w:rPr>
          <w:rFonts w:ascii="DIN Offc" w:eastAsia="Times New Roman" w:hAnsi="DIN Offc" w:cs="DIN Offc"/>
          <w:b/>
          <w:bCs/>
          <w:color w:val="000000"/>
          <w:spacing w:val="2"/>
          <w:sz w:val="16"/>
          <w:szCs w:val="16"/>
          <w:lang w:eastAsia="de-DE"/>
        </w:rPr>
      </w:pPr>
    </w:p>
    <w:p w:rsidR="009D0F1E" w:rsidRPr="00B6583B" w:rsidRDefault="009E4CDF" w:rsidP="00532C91">
      <w:pPr>
        <w:spacing w:after="0"/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</w:pPr>
      <w:r w:rsidRPr="00DD659B"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  <w:t>Wohnungsnutzung</w:t>
      </w:r>
      <w:r w:rsidR="00DD659B" w:rsidRPr="00DD659B">
        <w:rPr>
          <w:rFonts w:ascii="DIN Offc" w:eastAsia="Times New Roman" w:hAnsi="DIN Offc" w:cs="DIN Offc"/>
          <w:b/>
          <w:bCs/>
          <w:color w:val="000000"/>
          <w:spacing w:val="2"/>
          <w:sz w:val="18"/>
          <w:szCs w:val="18"/>
          <w:lang w:eastAsia="de-DE"/>
        </w:rPr>
        <w:t xml:space="preserve"> </w:t>
      </w:r>
      <w:r w:rsidR="00DD659B" w:rsidRPr="00DD659B">
        <w:rPr>
          <w:rFonts w:ascii="DIN Offc" w:eastAsia="Times New Roman" w:hAnsi="DIN Offc" w:cs="DIN Offc"/>
          <w:bCs/>
          <w:color w:val="000000"/>
          <w:spacing w:val="2"/>
          <w:sz w:val="18"/>
          <w:szCs w:val="18"/>
          <w:lang w:eastAsia="de-DE"/>
        </w:rPr>
        <w:t>(bezogen auf ein Jahr)</w:t>
      </w:r>
      <w:r w:rsidR="00AA2914" w:rsidRPr="00B6583B"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  <w:t>*</w:t>
      </w:r>
    </w:p>
    <w:tbl>
      <w:tblPr>
        <w:tblStyle w:val="Tabellenraster"/>
        <w:tblW w:w="0" w:type="auto"/>
        <w:tblInd w:w="108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6"/>
      </w:tblGrid>
      <w:tr w:rsidR="008F05E9" w:rsidRPr="00B6583B" w:rsidTr="009D0F1E">
        <w:trPr>
          <w:trHeight w:val="729"/>
        </w:trPr>
        <w:tc>
          <w:tcPr>
            <w:tcW w:w="10236" w:type="dxa"/>
          </w:tcPr>
          <w:p w:rsidR="008F05E9" w:rsidRPr="00B6583B" w:rsidRDefault="001538FA" w:rsidP="00532C91">
            <w:pPr>
              <w:spacing w:line="360" w:lineRule="auto"/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</w:pP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>Wie viele Tage verbringen Sie in Wilhelmshaven?</w:t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ab/>
            </w:r>
            <w:r w:rsidRPr="00B6583B">
              <w:rPr>
                <w:rFonts w:ascii="Cambria Math" w:eastAsia="Times New Roman" w:hAnsi="Cambria Math" w:cs="Cambria Math"/>
                <w:bCs/>
                <w:color w:val="000000"/>
                <w:spacing w:val="2"/>
                <w:sz w:val="20"/>
                <w:szCs w:val="20"/>
                <w:lang w:eastAsia="de-DE"/>
              </w:rPr>
              <w:t>❶</w:t>
            </w:r>
            <w:r w:rsidR="008709B4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 xml:space="preserve"> </w:t>
            </w:r>
            <w:r w:rsidR="008709B4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8709B4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>Tage</w:t>
            </w:r>
          </w:p>
          <w:p w:rsidR="001538FA" w:rsidRPr="00B6583B" w:rsidRDefault="001538FA" w:rsidP="008709B4">
            <w:pPr>
              <w:spacing w:line="360" w:lineRule="auto"/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</w:pP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>Wie oft benut</w:t>
            </w:r>
            <w:r w:rsidR="003F6C86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>zen Sie die weiteren Wohnungen?</w:t>
            </w:r>
            <w:r w:rsidR="003F6C86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ab/>
            </w:r>
            <w:r w:rsidR="003F6C86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ab/>
            </w:r>
            <w:r w:rsidRPr="00B6583B">
              <w:rPr>
                <w:rFonts w:ascii="Cambria Math" w:eastAsia="Times New Roman" w:hAnsi="Cambria Math" w:cs="Cambria Math"/>
                <w:bCs/>
                <w:color w:val="000000"/>
                <w:spacing w:val="2"/>
                <w:sz w:val="20"/>
                <w:szCs w:val="20"/>
                <w:lang w:eastAsia="de-DE"/>
              </w:rPr>
              <w:t>❷</w:t>
            </w:r>
            <w:r w:rsidR="008709B4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 xml:space="preserve"> </w:t>
            </w:r>
            <w:r w:rsidR="008709B4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8709B4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>Tage</w:t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ab/>
            </w:r>
            <w:r w:rsidRPr="00B6583B">
              <w:rPr>
                <w:rFonts w:ascii="Cambria Math" w:eastAsia="Times New Roman" w:hAnsi="Cambria Math" w:cs="Cambria Math"/>
                <w:bCs/>
                <w:color w:val="000000"/>
                <w:spacing w:val="2"/>
                <w:sz w:val="20"/>
                <w:szCs w:val="20"/>
                <w:lang w:eastAsia="de-DE"/>
              </w:rPr>
              <w:t>❸</w:t>
            </w:r>
            <w:r w:rsidR="00194E42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 xml:space="preserve"> </w:t>
            </w:r>
            <w:r w:rsidR="008709B4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8709B4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>Tage</w:t>
            </w:r>
          </w:p>
        </w:tc>
      </w:tr>
    </w:tbl>
    <w:p w:rsidR="00532C91" w:rsidRPr="003F6C86" w:rsidRDefault="00532C91" w:rsidP="00532C91">
      <w:pPr>
        <w:spacing w:after="0"/>
        <w:rPr>
          <w:rFonts w:ascii="DIN Offc" w:eastAsia="Times New Roman" w:hAnsi="DIN Offc" w:cs="DIN Offc"/>
          <w:b/>
          <w:bCs/>
          <w:color w:val="000000"/>
          <w:spacing w:val="2"/>
          <w:sz w:val="16"/>
          <w:szCs w:val="16"/>
          <w:lang w:eastAsia="de-DE"/>
        </w:rPr>
      </w:pPr>
    </w:p>
    <w:p w:rsidR="009F4E80" w:rsidRPr="00B6583B" w:rsidRDefault="009D0F1E" w:rsidP="00532C91">
      <w:pPr>
        <w:spacing w:after="0"/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</w:pPr>
      <w:r w:rsidRPr="00B6583B"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  <w:t>Zweck Ihres Aufenthaltes in Wilhelmshaven</w:t>
      </w:r>
    </w:p>
    <w:tbl>
      <w:tblPr>
        <w:tblStyle w:val="Tabellenraster"/>
        <w:tblW w:w="0" w:type="auto"/>
        <w:tblInd w:w="108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6"/>
      </w:tblGrid>
      <w:tr w:rsidR="009D0F1E" w:rsidRPr="00B6583B" w:rsidTr="0071411D">
        <w:trPr>
          <w:trHeight w:val="1251"/>
        </w:trPr>
        <w:tc>
          <w:tcPr>
            <w:tcW w:w="10236" w:type="dxa"/>
          </w:tcPr>
          <w:p w:rsidR="009D0F1E" w:rsidRPr="00B6583B" w:rsidRDefault="007D6D97" w:rsidP="00532C91">
            <w:pPr>
              <w:spacing w:line="276" w:lineRule="auto"/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</w:pPr>
            <w:sdt>
              <w:sdtPr>
                <w:rPr>
                  <w:rFonts w:ascii="DIN Offc" w:eastAsia="Times New Roman" w:hAnsi="DIN Offc" w:cs="DIN Offc"/>
                  <w:bCs/>
                  <w:color w:val="000000"/>
                  <w:spacing w:val="2"/>
                  <w:sz w:val="20"/>
                  <w:szCs w:val="20"/>
                  <w:lang w:eastAsia="de-DE"/>
                </w:rPr>
                <w:id w:val="-1078588661"/>
              </w:sdtPr>
              <w:sdtEndPr/>
              <w:sdtContent>
                <w:r w:rsidR="00EE2694" w:rsidRPr="00B6583B">
                  <w:rPr>
                    <w:rFonts w:ascii="MS Gothic" w:eastAsia="MS Gothic" w:hAnsi="MS Gothic" w:cs="MS Gothic" w:hint="eastAsia"/>
                    <w:bCs/>
                    <w:color w:val="000000"/>
                    <w:spacing w:val="2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FC22DB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 xml:space="preserve"> </w:t>
            </w:r>
            <w:r w:rsidR="009D0F1E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>Studium</w:t>
            </w:r>
            <w:r w:rsidR="00FC22DB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>,</w:t>
            </w:r>
            <w:r w:rsidR="00674A31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 xml:space="preserve"> </w:t>
            </w:r>
            <w:r w:rsidR="00FC22DB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6"/>
                <w:szCs w:val="16"/>
                <w:lang w:eastAsia="de-DE"/>
              </w:rPr>
              <w:t>(bitte Immatrikulationsbescheinigung beilegen)</w:t>
            </w:r>
            <w:r w:rsidR="00FC22DB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ab/>
            </w:r>
            <w:r w:rsidR="00FC22DB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ab/>
            </w:r>
          </w:p>
          <w:p w:rsidR="009D0F1E" w:rsidRPr="00B6583B" w:rsidRDefault="007D6D97" w:rsidP="00532C91">
            <w:pPr>
              <w:spacing w:line="276" w:lineRule="auto"/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</w:pPr>
            <w:sdt>
              <w:sdtPr>
                <w:rPr>
                  <w:rFonts w:ascii="DIN Offc" w:eastAsia="Times New Roman" w:hAnsi="DIN Offc" w:cs="DIN Offc"/>
                  <w:bCs/>
                  <w:color w:val="000000"/>
                  <w:spacing w:val="2"/>
                  <w:sz w:val="20"/>
                  <w:szCs w:val="20"/>
                  <w:lang w:eastAsia="de-DE"/>
                </w:rPr>
                <w:id w:val="-111673731"/>
              </w:sdtPr>
              <w:sdtEndPr/>
              <w:sdtContent>
                <w:r w:rsidR="00EE2694" w:rsidRPr="00B6583B">
                  <w:rPr>
                    <w:rFonts w:ascii="MS Gothic" w:eastAsia="MS Gothic" w:hAnsi="MS Gothic" w:cs="MS Gothic" w:hint="eastAsia"/>
                    <w:bCs/>
                    <w:color w:val="000000"/>
                    <w:spacing w:val="2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FC22DB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 xml:space="preserve"> </w:t>
            </w:r>
            <w:r w:rsidR="009D0F1E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>Arbeitsverhältnis</w:t>
            </w:r>
            <w:r w:rsidR="00FC22DB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>,</w:t>
            </w:r>
            <w:r w:rsidR="004D1762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 xml:space="preserve"> </w:t>
            </w:r>
            <w:r w:rsidR="004D1762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6"/>
                <w:szCs w:val="16"/>
                <w:lang w:eastAsia="de-DE"/>
              </w:rPr>
              <w:t>(</w:t>
            </w:r>
            <w:r w:rsidR="0071411D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6"/>
                <w:szCs w:val="16"/>
                <w:lang w:eastAsia="de-DE"/>
              </w:rPr>
              <w:t>bitte Arbe</w:t>
            </w:r>
            <w:r w:rsidR="00F837AC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6"/>
                <w:szCs w:val="16"/>
                <w:lang w:eastAsia="de-DE"/>
              </w:rPr>
              <w:t>itgeber</w:t>
            </w:r>
            <w:r w:rsidR="00417CDA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6"/>
                <w:szCs w:val="16"/>
                <w:lang w:eastAsia="de-DE"/>
              </w:rPr>
              <w:t xml:space="preserve"> und Arbeitszeiten</w:t>
            </w:r>
            <w:r w:rsidR="00F837AC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6"/>
                <w:szCs w:val="16"/>
                <w:lang w:eastAsia="de-DE"/>
              </w:rPr>
              <w:t xml:space="preserve"> angeben)</w:t>
            </w:r>
            <w:r w:rsidR="00F837AC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6"/>
                <w:szCs w:val="16"/>
                <w:lang w:eastAsia="de-DE"/>
              </w:rPr>
              <w:tab/>
            </w:r>
            <w:sdt>
              <w:sdtPr>
                <w:rPr>
                  <w:rFonts w:ascii="DIN Offc" w:eastAsia="Times New Roman" w:hAnsi="DIN Offc" w:cs="DIN Offc"/>
                  <w:bCs/>
                  <w:color w:val="000000"/>
                  <w:spacing w:val="2"/>
                  <w:sz w:val="20"/>
                  <w:szCs w:val="20"/>
                  <w:lang w:eastAsia="de-DE"/>
                </w:rPr>
                <w:id w:val="1896997859"/>
              </w:sdtPr>
              <w:sdtEndPr/>
              <w:sdtContent>
                <w:r w:rsidR="00FC22DB" w:rsidRPr="00B6583B">
                  <w:rPr>
                    <w:rFonts w:ascii="MS Gothic" w:eastAsia="MS Gothic" w:hAnsi="MS Gothic" w:cs="MS Gothic" w:hint="eastAsia"/>
                    <w:bCs/>
                    <w:color w:val="000000"/>
                    <w:spacing w:val="2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FC22DB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 xml:space="preserve"> Ausbildungsverhältnis,</w:t>
            </w:r>
            <w:r w:rsidR="0071411D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 xml:space="preserve"> </w:t>
            </w:r>
            <w:r w:rsidR="0071411D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6"/>
                <w:szCs w:val="16"/>
                <w:lang w:eastAsia="de-DE"/>
              </w:rPr>
              <w:t>(siehe Arbeitsverhältnis)</w:t>
            </w:r>
          </w:p>
          <w:p w:rsidR="009D0F1E" w:rsidRPr="00B6583B" w:rsidRDefault="007D6D97" w:rsidP="00532C91">
            <w:pPr>
              <w:spacing w:line="360" w:lineRule="auto"/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</w:pPr>
            <w:sdt>
              <w:sdtPr>
                <w:rPr>
                  <w:rFonts w:ascii="DIN Offc" w:eastAsia="MS Gothic" w:hAnsi="DIN Offc" w:cs="DIN Offc"/>
                  <w:bCs/>
                  <w:color w:val="000000"/>
                  <w:spacing w:val="2"/>
                  <w:sz w:val="20"/>
                  <w:szCs w:val="20"/>
                  <w:lang w:eastAsia="de-DE"/>
                </w:rPr>
                <w:id w:val="408276879"/>
              </w:sdtPr>
              <w:sdtEndPr/>
              <w:sdtContent>
                <w:r w:rsidR="00FC22DB" w:rsidRPr="00B6583B">
                  <w:rPr>
                    <w:rFonts w:ascii="MS Gothic" w:eastAsia="MS Gothic" w:hAnsi="MS Gothic" w:cs="MS Gothic" w:hint="eastAsia"/>
                    <w:bCs/>
                    <w:color w:val="000000"/>
                    <w:spacing w:val="2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FC22DB"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 xml:space="preserve"> sonstiges</w:t>
            </w:r>
            <w:r w:rsidR="009F4E80"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>,</w:t>
            </w:r>
            <w:r w:rsidR="004D1762"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4D1762"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4D1762"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4D1762"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4D1762"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4D1762"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4D1762"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4D1762"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B70FCD"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B70FCD"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B70FCD"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B70FCD"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="00B70FCD"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</w:p>
          <w:p w:rsidR="00B70FCD" w:rsidRPr="00B6583B" w:rsidRDefault="00B70FCD" w:rsidP="00532C91">
            <w:pPr>
              <w:spacing w:line="360" w:lineRule="auto"/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</w:pPr>
            <w:r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MS Gothic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</w:p>
        </w:tc>
      </w:tr>
      <w:tr w:rsidR="0071411D" w:rsidRPr="00B6583B" w:rsidTr="00C66E7F">
        <w:trPr>
          <w:trHeight w:val="760"/>
        </w:trPr>
        <w:tc>
          <w:tcPr>
            <w:tcW w:w="10236" w:type="dxa"/>
            <w:tcBorders>
              <w:bottom w:val="single" w:sz="4" w:space="0" w:color="auto"/>
            </w:tcBorders>
          </w:tcPr>
          <w:p w:rsidR="0071411D" w:rsidRPr="00B6583B" w:rsidRDefault="0071411D" w:rsidP="00532C91">
            <w:pPr>
              <w:spacing w:line="276" w:lineRule="auto"/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</w:pP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>Von welcher Wohnung beginnen Sie regelmäßig oder überwiegend den Weg zu Ihrer Arbeits- oder Ausbildungsstätte?</w:t>
            </w:r>
            <w:r w:rsidR="00AA2914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>*</w:t>
            </w:r>
          </w:p>
          <w:p w:rsidR="0071411D" w:rsidRPr="00B6583B" w:rsidRDefault="002E4929" w:rsidP="00532C91">
            <w:pPr>
              <w:spacing w:line="276" w:lineRule="auto"/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</w:pP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ab/>
            </w:r>
            <w:r w:rsidR="0071411D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ab/>
            </w:r>
            <w:r w:rsidR="0071411D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ab/>
            </w:r>
            <w:r w:rsidR="0071411D" w:rsidRPr="00B6583B">
              <w:rPr>
                <w:rFonts w:ascii="Cambria Math" w:eastAsia="Times New Roman" w:hAnsi="Cambria Math" w:cs="Cambria Math"/>
                <w:bCs/>
                <w:color w:val="000000"/>
                <w:spacing w:val="2"/>
                <w:sz w:val="20"/>
                <w:szCs w:val="20"/>
                <w:lang w:eastAsia="de-DE"/>
              </w:rPr>
              <w:t>❶</w:t>
            </w:r>
            <w:r w:rsidR="0071411D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 xml:space="preserve"> </w:t>
            </w:r>
            <w:sdt>
              <w:sdtPr>
                <w:rPr>
                  <w:rFonts w:ascii="DIN Offc" w:eastAsia="Times New Roman" w:hAnsi="DIN Offc" w:cs="DIN Offc"/>
                  <w:bCs/>
                  <w:color w:val="000000"/>
                  <w:spacing w:val="2"/>
                  <w:sz w:val="20"/>
                  <w:szCs w:val="20"/>
                  <w:lang w:eastAsia="de-DE"/>
                </w:rPr>
                <w:id w:val="-863823386"/>
              </w:sdtPr>
              <w:sdtEndPr/>
              <w:sdtContent>
                <w:r w:rsidR="008709B4" w:rsidRPr="00B6583B">
                  <w:rPr>
                    <w:rFonts w:ascii="MS Gothic" w:eastAsia="MS Gothic" w:hAnsi="MS Gothic" w:cs="MS Gothic" w:hint="eastAsia"/>
                    <w:bCs/>
                    <w:color w:val="000000"/>
                    <w:spacing w:val="2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71411D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ab/>
            </w:r>
            <w:r w:rsidR="0071411D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ab/>
            </w:r>
            <w:r w:rsidR="0071411D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ab/>
            </w:r>
            <w:r w:rsidR="0071411D" w:rsidRPr="00B6583B">
              <w:rPr>
                <w:rFonts w:ascii="Cambria Math" w:eastAsia="Times New Roman" w:hAnsi="Cambria Math" w:cs="Cambria Math"/>
                <w:bCs/>
                <w:color w:val="000000"/>
                <w:spacing w:val="2"/>
                <w:sz w:val="20"/>
                <w:szCs w:val="20"/>
                <w:lang w:eastAsia="de-DE"/>
              </w:rPr>
              <w:t>❷</w:t>
            </w:r>
            <w:r w:rsidR="0071411D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 xml:space="preserve"> </w:t>
            </w:r>
            <w:sdt>
              <w:sdtPr>
                <w:rPr>
                  <w:rFonts w:ascii="DIN Offc" w:eastAsia="Times New Roman" w:hAnsi="DIN Offc" w:cs="DIN Offc"/>
                  <w:bCs/>
                  <w:color w:val="000000"/>
                  <w:spacing w:val="2"/>
                  <w:sz w:val="20"/>
                  <w:szCs w:val="20"/>
                  <w:lang w:eastAsia="de-DE"/>
                </w:rPr>
                <w:id w:val="-1871909976"/>
              </w:sdtPr>
              <w:sdtEndPr/>
              <w:sdtContent>
                <w:r w:rsidR="00F51D8D">
                  <w:rPr>
                    <w:rFonts w:ascii="MS Gothic" w:eastAsia="MS Gothic" w:hAnsi="MS Gothic" w:cs="DIN Offc" w:hint="eastAsia"/>
                    <w:bCs/>
                    <w:color w:val="000000"/>
                    <w:spacing w:val="2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71411D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ab/>
            </w:r>
            <w:r w:rsidR="0071411D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ab/>
            </w:r>
            <w:r w:rsidR="0071411D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ab/>
            </w:r>
            <w:r w:rsidR="0071411D" w:rsidRPr="00B6583B">
              <w:rPr>
                <w:rFonts w:ascii="Cambria Math" w:eastAsia="Times New Roman" w:hAnsi="Cambria Math" w:cs="Cambria Math"/>
                <w:bCs/>
                <w:color w:val="000000"/>
                <w:spacing w:val="2"/>
                <w:sz w:val="20"/>
                <w:szCs w:val="20"/>
                <w:lang w:eastAsia="de-DE"/>
              </w:rPr>
              <w:t>❸</w:t>
            </w:r>
            <w:r w:rsidR="0071411D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lang w:eastAsia="de-DE"/>
              </w:rPr>
              <w:t xml:space="preserve"> </w:t>
            </w:r>
            <w:sdt>
              <w:sdtPr>
                <w:rPr>
                  <w:rFonts w:ascii="DIN Offc" w:eastAsia="Times New Roman" w:hAnsi="DIN Offc" w:cs="DIN Offc"/>
                  <w:bCs/>
                  <w:color w:val="000000"/>
                  <w:spacing w:val="2"/>
                  <w:sz w:val="20"/>
                  <w:szCs w:val="20"/>
                  <w:lang w:eastAsia="de-DE"/>
                </w:rPr>
                <w:id w:val="189573734"/>
              </w:sdtPr>
              <w:sdtEndPr/>
              <w:sdtContent>
                <w:r w:rsidR="008709B4" w:rsidRPr="00B6583B">
                  <w:rPr>
                    <w:rFonts w:ascii="MS Gothic" w:eastAsia="MS Gothic" w:hAnsi="MS Gothic" w:cs="MS Gothic" w:hint="eastAsia"/>
                    <w:bCs/>
                    <w:color w:val="000000"/>
                    <w:spacing w:val="2"/>
                    <w:sz w:val="20"/>
                    <w:szCs w:val="20"/>
                    <w:lang w:eastAsia="de-DE"/>
                  </w:rPr>
                  <w:t>☐</w:t>
                </w:r>
              </w:sdtContent>
            </w:sdt>
          </w:p>
        </w:tc>
      </w:tr>
    </w:tbl>
    <w:p w:rsidR="00532C91" w:rsidRPr="003F6C86" w:rsidRDefault="00532C91" w:rsidP="00532C91">
      <w:pPr>
        <w:spacing w:after="0"/>
        <w:rPr>
          <w:rFonts w:ascii="DIN Offc" w:eastAsia="Times New Roman" w:hAnsi="DIN Offc" w:cs="DIN Offc"/>
          <w:b/>
          <w:bCs/>
          <w:color w:val="000000"/>
          <w:spacing w:val="2"/>
          <w:sz w:val="16"/>
          <w:szCs w:val="16"/>
          <w:lang w:eastAsia="de-DE"/>
        </w:rPr>
      </w:pPr>
    </w:p>
    <w:p w:rsidR="002E4929" w:rsidRPr="00B6583B" w:rsidRDefault="002E4929" w:rsidP="00532C91">
      <w:pPr>
        <w:spacing w:after="0"/>
        <w:rPr>
          <w:rFonts w:ascii="DIN Offc" w:eastAsia="Times New Roman" w:hAnsi="DIN Offc" w:cs="DIN Offc"/>
          <w:bCs/>
          <w:color w:val="000000"/>
          <w:spacing w:val="2"/>
          <w:sz w:val="20"/>
          <w:szCs w:val="20"/>
          <w:lang w:eastAsia="de-DE"/>
        </w:rPr>
      </w:pPr>
      <w:r w:rsidRPr="00B6583B"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  <w:t>Entfernung zwischen der Wohnung in Wilhelmshaven</w:t>
      </w:r>
      <w:r w:rsidR="006B2A61" w:rsidRPr="00B6583B"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  <w:t xml:space="preserve"> </w:t>
      </w:r>
      <w:r w:rsidR="006B2A61" w:rsidRPr="00B6583B">
        <w:rPr>
          <w:rFonts w:ascii="Cambria Math" w:eastAsia="Times New Roman" w:hAnsi="Cambria Math" w:cs="Cambria Math"/>
          <w:bCs/>
          <w:color w:val="000000"/>
          <w:spacing w:val="2"/>
          <w:sz w:val="20"/>
          <w:szCs w:val="20"/>
          <w:lang w:eastAsia="de-DE"/>
        </w:rPr>
        <w:t>❶</w:t>
      </w:r>
      <w:r w:rsidR="006B2A61" w:rsidRPr="00B6583B"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  <w:t xml:space="preserve"> </w:t>
      </w:r>
      <w:r w:rsidRPr="00B6583B"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  <w:t>und</w:t>
      </w:r>
      <w:r w:rsidR="00AA2914" w:rsidRPr="00B6583B"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  <w:t xml:space="preserve"> Ihrer angegebenen Hauptwohnung </w:t>
      </w:r>
      <w:r w:rsidRPr="00B6583B">
        <w:rPr>
          <w:rFonts w:ascii="Cambria Math" w:eastAsia="Times New Roman" w:hAnsi="Cambria Math" w:cs="Cambria Math"/>
          <w:bCs/>
          <w:color w:val="000000"/>
          <w:spacing w:val="2"/>
          <w:sz w:val="20"/>
          <w:szCs w:val="20"/>
          <w:lang w:eastAsia="de-DE"/>
        </w:rPr>
        <w:t>❷</w:t>
      </w:r>
    </w:p>
    <w:tbl>
      <w:tblPr>
        <w:tblStyle w:val="Tabellenraster"/>
        <w:tblW w:w="0" w:type="auto"/>
        <w:tblInd w:w="108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2586"/>
        <w:gridCol w:w="2586"/>
        <w:gridCol w:w="2586"/>
      </w:tblGrid>
      <w:tr w:rsidR="002E4929" w:rsidRPr="00B6583B" w:rsidTr="002E4929">
        <w:trPr>
          <w:trHeight w:val="679"/>
        </w:trPr>
        <w:tc>
          <w:tcPr>
            <w:tcW w:w="2478" w:type="dxa"/>
          </w:tcPr>
          <w:p w:rsidR="002E4929" w:rsidRPr="00B6583B" w:rsidRDefault="002E4929" w:rsidP="00532C91">
            <w:pPr>
              <w:spacing w:line="360" w:lineRule="auto"/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</w:pP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>Fahrstrecke</w:t>
            </w:r>
            <w:r w:rsidR="00674A31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>*</w:t>
            </w:r>
          </w:p>
          <w:p w:rsidR="002E4929" w:rsidRPr="00B6583B" w:rsidRDefault="002E4929" w:rsidP="00532C91">
            <w:pPr>
              <w:spacing w:line="360" w:lineRule="auto"/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</w:pP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ab/>
            </w:r>
            <w:r w:rsidR="00DD6471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instrText xml:space="preserve"> FORMTEXT </w:instrText>
            </w:r>
            <w:r w:rsidR="00DD6471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</w:r>
            <w:r w:rsidR="00DD6471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fldChar w:fldCharType="separate"/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18"/>
                <w:szCs w:val="18"/>
                <w:lang w:eastAsia="de-DE"/>
              </w:rPr>
              <w:t> </w:t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18"/>
                <w:szCs w:val="18"/>
                <w:lang w:eastAsia="de-DE"/>
              </w:rPr>
              <w:t> </w:t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18"/>
                <w:szCs w:val="18"/>
                <w:lang w:eastAsia="de-DE"/>
              </w:rPr>
              <w:t> </w:t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18"/>
                <w:szCs w:val="18"/>
                <w:lang w:eastAsia="de-DE"/>
              </w:rPr>
              <w:t> </w:t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18"/>
                <w:szCs w:val="18"/>
                <w:lang w:eastAsia="de-DE"/>
              </w:rPr>
              <w:t> </w:t>
            </w:r>
            <w:r w:rsidR="00DD6471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fldChar w:fldCharType="end"/>
            </w:r>
            <w:bookmarkEnd w:id="4"/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 xml:space="preserve"> km</w:t>
            </w:r>
          </w:p>
        </w:tc>
        <w:tc>
          <w:tcPr>
            <w:tcW w:w="2586" w:type="dxa"/>
          </w:tcPr>
          <w:p w:rsidR="002E4929" w:rsidRPr="00B6583B" w:rsidRDefault="002E4929" w:rsidP="00532C91">
            <w:pPr>
              <w:spacing w:line="360" w:lineRule="auto"/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</w:pP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>Fahrtzeit</w:t>
            </w:r>
            <w:r w:rsidR="00674A31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>*</w:t>
            </w:r>
          </w:p>
          <w:p w:rsidR="002E4929" w:rsidRPr="00B6583B" w:rsidRDefault="002E4929" w:rsidP="00532C91">
            <w:pPr>
              <w:spacing w:line="360" w:lineRule="auto"/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</w:pP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ab/>
            </w:r>
            <w:r w:rsidR="00DD6471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instrText xml:space="preserve"> FORMTEXT </w:instrText>
            </w:r>
            <w:r w:rsidR="00DD6471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</w:r>
            <w:r w:rsidR="00DD6471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fldChar w:fldCharType="separate"/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18"/>
                <w:szCs w:val="18"/>
                <w:lang w:eastAsia="de-DE"/>
              </w:rPr>
              <w:t> </w:t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18"/>
                <w:szCs w:val="18"/>
                <w:lang w:eastAsia="de-DE"/>
              </w:rPr>
              <w:t> </w:t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18"/>
                <w:szCs w:val="18"/>
                <w:lang w:eastAsia="de-DE"/>
              </w:rPr>
              <w:t> </w:t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18"/>
                <w:szCs w:val="18"/>
                <w:lang w:eastAsia="de-DE"/>
              </w:rPr>
              <w:t> </w:t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18"/>
                <w:szCs w:val="18"/>
                <w:lang w:eastAsia="de-DE"/>
              </w:rPr>
              <w:t> </w:t>
            </w:r>
            <w:r w:rsidR="00DD6471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fldChar w:fldCharType="end"/>
            </w:r>
            <w:bookmarkEnd w:id="5"/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 xml:space="preserve"> Stunden</w:t>
            </w:r>
          </w:p>
        </w:tc>
        <w:tc>
          <w:tcPr>
            <w:tcW w:w="2586" w:type="dxa"/>
          </w:tcPr>
          <w:p w:rsidR="002E4929" w:rsidRPr="00B6583B" w:rsidRDefault="002E4929" w:rsidP="00532C91">
            <w:pPr>
              <w:spacing w:line="360" w:lineRule="auto"/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</w:pP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>Beförderungsmittel</w:t>
            </w:r>
            <w:r w:rsidR="00674A31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>*</w:t>
            </w:r>
          </w:p>
          <w:p w:rsidR="002E4929" w:rsidRPr="00B6583B" w:rsidRDefault="006B2A61" w:rsidP="00532C91">
            <w:pPr>
              <w:spacing w:line="360" w:lineRule="auto"/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</w:pP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ab/>
            </w:r>
            <w:r w:rsidR="00DD6471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instrText xml:space="preserve"> FORMTEXT </w:instrText>
            </w:r>
            <w:r w:rsidR="00DD6471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</w:r>
            <w:r w:rsidR="00DD6471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fldChar w:fldCharType="separate"/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18"/>
                <w:szCs w:val="18"/>
                <w:lang w:eastAsia="de-DE"/>
              </w:rPr>
              <w:t> </w:t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18"/>
                <w:szCs w:val="18"/>
                <w:lang w:eastAsia="de-DE"/>
              </w:rPr>
              <w:t> </w:t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18"/>
                <w:szCs w:val="18"/>
                <w:lang w:eastAsia="de-DE"/>
              </w:rPr>
              <w:t> </w:t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18"/>
                <w:szCs w:val="18"/>
                <w:lang w:eastAsia="de-DE"/>
              </w:rPr>
              <w:t> </w:t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18"/>
                <w:szCs w:val="18"/>
                <w:lang w:eastAsia="de-DE"/>
              </w:rPr>
              <w:t> </w:t>
            </w:r>
            <w:r w:rsidR="00DD6471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fldChar w:fldCharType="end"/>
            </w:r>
            <w:bookmarkEnd w:id="6"/>
          </w:p>
        </w:tc>
        <w:tc>
          <w:tcPr>
            <w:tcW w:w="2586" w:type="dxa"/>
          </w:tcPr>
          <w:p w:rsidR="002E4929" w:rsidRPr="00DD659B" w:rsidRDefault="002E4929" w:rsidP="00F32B43">
            <w:pPr>
              <w:contextualSpacing/>
              <w:rPr>
                <w:rFonts w:ascii="DIN Offc" w:eastAsia="Times New Roman" w:hAnsi="DIN Offc" w:cs="DIN Offc"/>
                <w:bCs/>
                <w:color w:val="000000"/>
                <w:spacing w:val="2"/>
                <w:sz w:val="16"/>
                <w:szCs w:val="16"/>
                <w:lang w:eastAsia="de-DE"/>
              </w:rPr>
            </w:pP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>Häufigkeit der Fahrten</w:t>
            </w:r>
            <w:r w:rsidR="00DD659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 xml:space="preserve">* </w:t>
            </w:r>
            <w:r w:rsidR="00DD659B" w:rsidRPr="00DD659B">
              <w:rPr>
                <w:rFonts w:ascii="DIN Offc" w:eastAsia="Times New Roman" w:hAnsi="DIN Offc" w:cs="DIN Offc"/>
                <w:bCs/>
                <w:color w:val="000000"/>
                <w:spacing w:val="2"/>
                <w:sz w:val="16"/>
                <w:szCs w:val="16"/>
                <w:lang w:eastAsia="de-DE"/>
              </w:rPr>
              <w:t>(bezogen auf ein Jahr)</w:t>
            </w:r>
          </w:p>
          <w:p w:rsidR="006B2A61" w:rsidRPr="00B6583B" w:rsidRDefault="006B2A61" w:rsidP="00532C91">
            <w:pPr>
              <w:spacing w:line="360" w:lineRule="auto"/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</w:pP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tab/>
            </w:r>
            <w:r w:rsidR="00DD6471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instrText xml:space="preserve"> FORMTEXT </w:instrText>
            </w:r>
            <w:r w:rsidR="00DD6471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</w:r>
            <w:r w:rsidR="00DD6471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fldChar w:fldCharType="separate"/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18"/>
                <w:szCs w:val="18"/>
                <w:lang w:eastAsia="de-DE"/>
              </w:rPr>
              <w:t> </w:t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18"/>
                <w:szCs w:val="18"/>
                <w:lang w:eastAsia="de-DE"/>
              </w:rPr>
              <w:t> </w:t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18"/>
                <w:szCs w:val="18"/>
                <w:lang w:eastAsia="de-DE"/>
              </w:rPr>
              <w:t> </w:t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18"/>
                <w:szCs w:val="18"/>
                <w:lang w:eastAsia="de-DE"/>
              </w:rPr>
              <w:t> </w:t>
            </w:r>
            <w:r w:rsidRPr="00B6583B">
              <w:rPr>
                <w:rFonts w:ascii="DIN Offc" w:eastAsia="Times New Roman" w:hAnsi="DIN Offc" w:cs="DIN Offc"/>
                <w:bCs/>
                <w:noProof/>
                <w:color w:val="000000"/>
                <w:spacing w:val="2"/>
                <w:sz w:val="18"/>
                <w:szCs w:val="18"/>
                <w:lang w:eastAsia="de-DE"/>
              </w:rPr>
              <w:t> </w:t>
            </w:r>
            <w:r w:rsidR="00DD6471"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lang w:eastAsia="de-DE"/>
              </w:rPr>
              <w:fldChar w:fldCharType="end"/>
            </w:r>
            <w:bookmarkEnd w:id="7"/>
          </w:p>
        </w:tc>
      </w:tr>
    </w:tbl>
    <w:p w:rsidR="00532C91" w:rsidRPr="003F6C86" w:rsidRDefault="00532C91" w:rsidP="00532C91">
      <w:pPr>
        <w:spacing w:after="0"/>
        <w:rPr>
          <w:rFonts w:ascii="DIN Offc" w:eastAsia="Times New Roman" w:hAnsi="DIN Offc" w:cs="DIN Offc"/>
          <w:b/>
          <w:bCs/>
          <w:color w:val="000000"/>
          <w:spacing w:val="2"/>
          <w:sz w:val="16"/>
          <w:szCs w:val="16"/>
          <w:lang w:eastAsia="de-DE"/>
        </w:rPr>
      </w:pPr>
    </w:p>
    <w:p w:rsidR="006B2A61" w:rsidRPr="00B6583B" w:rsidRDefault="006B2A61" w:rsidP="00532C91">
      <w:pPr>
        <w:spacing w:after="0"/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</w:pPr>
      <w:r w:rsidRPr="00B6583B"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  <w:t>Wo haben Sie den Schwerpunkt Ihrer Lebensbeziehung und warum?</w:t>
      </w:r>
      <w:r w:rsidR="00AA2914" w:rsidRPr="00B6583B"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  <w:t>*</w:t>
      </w:r>
    </w:p>
    <w:p w:rsidR="006B2A61" w:rsidRPr="00B6583B" w:rsidRDefault="006B2A61" w:rsidP="00532C91">
      <w:pPr>
        <w:spacing w:after="0"/>
        <w:rPr>
          <w:rFonts w:ascii="DIN Offc" w:eastAsia="Times New Roman" w:hAnsi="DIN Offc" w:cs="DIN Offc"/>
          <w:bCs/>
          <w:color w:val="000000"/>
          <w:spacing w:val="2"/>
          <w:sz w:val="16"/>
          <w:szCs w:val="16"/>
          <w:lang w:eastAsia="de-DE"/>
        </w:rPr>
      </w:pPr>
      <w:r w:rsidRPr="00B6583B">
        <w:rPr>
          <w:rFonts w:ascii="DIN Offc" w:eastAsia="Times New Roman" w:hAnsi="DIN Offc" w:cs="DIN Offc"/>
          <w:bCs/>
          <w:color w:val="000000"/>
          <w:spacing w:val="2"/>
          <w:sz w:val="16"/>
          <w:szCs w:val="16"/>
          <w:lang w:eastAsia="de-DE"/>
        </w:rPr>
        <w:t>(Platz</w:t>
      </w:r>
      <w:r w:rsidR="006366F2" w:rsidRPr="00B6583B">
        <w:rPr>
          <w:rFonts w:ascii="DIN Offc" w:eastAsia="Times New Roman" w:hAnsi="DIN Offc" w:cs="DIN Offc"/>
          <w:bCs/>
          <w:color w:val="000000"/>
          <w:spacing w:val="2"/>
          <w:sz w:val="16"/>
          <w:szCs w:val="16"/>
          <w:lang w:eastAsia="de-DE"/>
        </w:rPr>
        <w:t xml:space="preserve"> auch</w:t>
      </w:r>
      <w:r w:rsidRPr="00B6583B">
        <w:rPr>
          <w:rFonts w:ascii="DIN Offc" w:eastAsia="Times New Roman" w:hAnsi="DIN Offc" w:cs="DIN Offc"/>
          <w:bCs/>
          <w:color w:val="000000"/>
          <w:spacing w:val="2"/>
          <w:sz w:val="16"/>
          <w:szCs w:val="16"/>
          <w:lang w:eastAsia="de-DE"/>
        </w:rPr>
        <w:t xml:space="preserve"> für freiwillige Kontaktdaten</w:t>
      </w:r>
      <w:r w:rsidR="00532C91" w:rsidRPr="00B6583B">
        <w:rPr>
          <w:rFonts w:ascii="DIN Offc" w:eastAsia="Times New Roman" w:hAnsi="DIN Offc" w:cs="DIN Offc"/>
          <w:bCs/>
          <w:color w:val="000000"/>
          <w:spacing w:val="2"/>
          <w:sz w:val="16"/>
          <w:szCs w:val="16"/>
          <w:lang w:eastAsia="de-DE"/>
        </w:rPr>
        <w:t xml:space="preserve"> </w:t>
      </w:r>
      <w:r w:rsidRPr="00B6583B">
        <w:rPr>
          <w:rFonts w:ascii="DIN Offc" w:eastAsia="Times New Roman" w:hAnsi="DIN Offc" w:cs="DIN Offc"/>
          <w:bCs/>
          <w:color w:val="000000"/>
          <w:spacing w:val="2"/>
          <w:sz w:val="16"/>
          <w:szCs w:val="16"/>
          <w:lang w:eastAsia="de-DE"/>
        </w:rPr>
        <w:t>wie E-Mail Adresse oder Telefonnummer</w:t>
      </w:r>
      <w:r w:rsidR="00AB690B" w:rsidRPr="00B6583B">
        <w:rPr>
          <w:rFonts w:ascii="DIN Offc" w:eastAsia="Times New Roman" w:hAnsi="DIN Offc" w:cs="DIN Offc"/>
          <w:bCs/>
          <w:color w:val="000000"/>
          <w:spacing w:val="2"/>
          <w:sz w:val="16"/>
          <w:szCs w:val="16"/>
          <w:lang w:eastAsia="de-DE"/>
        </w:rPr>
        <w:t xml:space="preserve"> bei evtl. Rückfragen</w:t>
      </w:r>
      <w:r w:rsidRPr="00B6583B">
        <w:rPr>
          <w:rFonts w:ascii="DIN Offc" w:eastAsia="Times New Roman" w:hAnsi="DIN Offc" w:cs="DIN Offc"/>
          <w:bCs/>
          <w:color w:val="000000"/>
          <w:spacing w:val="2"/>
          <w:sz w:val="16"/>
          <w:szCs w:val="16"/>
          <w:lang w:eastAsia="de-DE"/>
        </w:rPr>
        <w:t>)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236"/>
      </w:tblGrid>
      <w:tr w:rsidR="006B2A61" w:rsidRPr="00B6583B" w:rsidTr="00532C91">
        <w:trPr>
          <w:trHeight w:val="1469"/>
        </w:trPr>
        <w:tc>
          <w:tcPr>
            <w:tcW w:w="10236" w:type="dxa"/>
            <w:tcBorders>
              <w:top w:val="nil"/>
            </w:tcBorders>
          </w:tcPr>
          <w:p w:rsidR="006B2A61" w:rsidRPr="00B6583B" w:rsidRDefault="006B2A61" w:rsidP="00532C91">
            <w:pPr>
              <w:spacing w:line="360" w:lineRule="auto"/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</w:pP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</w:p>
          <w:p w:rsidR="006B2A61" w:rsidRPr="00B6583B" w:rsidRDefault="006B2A61" w:rsidP="00532C91">
            <w:pPr>
              <w:spacing w:line="360" w:lineRule="auto"/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</w:pP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</w:p>
          <w:p w:rsidR="003F4AB4" w:rsidRPr="00B6583B" w:rsidRDefault="006B2A61" w:rsidP="00532C91">
            <w:pPr>
              <w:spacing w:line="360" w:lineRule="auto"/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</w:pP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</w:p>
          <w:p w:rsidR="006B2A61" w:rsidRPr="00B6583B" w:rsidRDefault="006B2A61" w:rsidP="00532C91">
            <w:pPr>
              <w:spacing w:line="360" w:lineRule="auto"/>
              <w:rPr>
                <w:rFonts w:ascii="DIN Offc" w:eastAsia="Times New Roman" w:hAnsi="DIN Offc" w:cs="DIN Offc"/>
                <w:bCs/>
                <w:color w:val="000000"/>
                <w:spacing w:val="2"/>
                <w:sz w:val="18"/>
                <w:szCs w:val="18"/>
                <w:u w:val="single"/>
                <w:lang w:eastAsia="de-DE"/>
              </w:rPr>
            </w:pP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  <w:r w:rsidRPr="00B6583B">
              <w:rPr>
                <w:rFonts w:ascii="DIN Offc" w:eastAsia="Times New Roman" w:hAnsi="DIN Offc" w:cs="DIN Offc"/>
                <w:bCs/>
                <w:color w:val="000000"/>
                <w:spacing w:val="2"/>
                <w:sz w:val="20"/>
                <w:szCs w:val="20"/>
                <w:u w:val="single"/>
                <w:lang w:eastAsia="de-DE"/>
              </w:rPr>
              <w:tab/>
            </w:r>
          </w:p>
        </w:tc>
      </w:tr>
    </w:tbl>
    <w:p w:rsidR="003F4AB4" w:rsidRPr="00B6583B" w:rsidRDefault="003F4AB4" w:rsidP="007D6D97">
      <w:pPr>
        <w:spacing w:after="0" w:line="240" w:lineRule="auto"/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</w:pPr>
      <w:r w:rsidRPr="00B6583B"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  <w:t>Ich ver</w:t>
      </w:r>
      <w:r w:rsidR="003C42AE" w:rsidRPr="00B6583B"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  <w:t>s</w:t>
      </w:r>
      <w:r w:rsidR="007D6D97"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  <w:t>ichere, dass ich gemäß meiner Mitwirkungspflicht</w:t>
      </w:r>
      <w:r w:rsidR="00194E42" w:rsidRPr="00B6583B"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  <w:t xml:space="preserve"> nach</w:t>
      </w:r>
      <w:r w:rsidR="007D6D97"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  <w:t xml:space="preserve"> § 25 B</w:t>
      </w:r>
      <w:r w:rsidRPr="00B6583B"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  <w:t>MG vollständige und richtige Angaben gemacht habe.</w:t>
      </w:r>
    </w:p>
    <w:p w:rsidR="008709B4" w:rsidRPr="00B6583B" w:rsidRDefault="008709B4" w:rsidP="00532C91">
      <w:pPr>
        <w:spacing w:after="0" w:line="240" w:lineRule="auto"/>
        <w:jc w:val="both"/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</w:pPr>
    </w:p>
    <w:p w:rsidR="003337F6" w:rsidRDefault="003F4AB4" w:rsidP="00C84819">
      <w:pPr>
        <w:spacing w:after="0" w:line="240" w:lineRule="auto"/>
        <w:jc w:val="both"/>
        <w:rPr>
          <w:rFonts w:ascii="DIN Offc" w:eastAsia="Times New Roman" w:hAnsi="DIN Offc" w:cs="DIN Offc"/>
          <w:bCs/>
          <w:color w:val="000000"/>
          <w:spacing w:val="2"/>
          <w:sz w:val="20"/>
          <w:szCs w:val="20"/>
          <w:u w:val="single"/>
          <w:lang w:eastAsia="de-DE"/>
        </w:rPr>
      </w:pPr>
      <w:r w:rsidRPr="00B6583B">
        <w:rPr>
          <w:rFonts w:ascii="DIN Offc" w:eastAsia="Times New Roman" w:hAnsi="DIN Offc" w:cs="DIN Offc"/>
          <w:bCs/>
          <w:color w:val="000000"/>
          <w:spacing w:val="2"/>
          <w:sz w:val="20"/>
          <w:szCs w:val="20"/>
          <w:u w:val="single"/>
          <w:lang w:eastAsia="de-DE"/>
        </w:rPr>
        <w:tab/>
      </w:r>
      <w:r w:rsidRPr="00B6583B">
        <w:rPr>
          <w:rFonts w:ascii="DIN Offc" w:eastAsia="Times New Roman" w:hAnsi="DIN Offc" w:cs="DIN Offc"/>
          <w:bCs/>
          <w:color w:val="000000"/>
          <w:spacing w:val="2"/>
          <w:sz w:val="20"/>
          <w:szCs w:val="20"/>
          <w:u w:val="single"/>
          <w:lang w:eastAsia="de-DE"/>
        </w:rPr>
        <w:tab/>
      </w:r>
      <w:r w:rsidRPr="00B6583B">
        <w:rPr>
          <w:rFonts w:ascii="DIN Offc" w:eastAsia="Times New Roman" w:hAnsi="DIN Offc" w:cs="DIN Offc"/>
          <w:bCs/>
          <w:color w:val="000000"/>
          <w:spacing w:val="2"/>
          <w:sz w:val="20"/>
          <w:szCs w:val="20"/>
          <w:u w:val="single"/>
          <w:lang w:eastAsia="de-DE"/>
        </w:rPr>
        <w:tab/>
      </w:r>
      <w:r w:rsidRPr="00B6583B">
        <w:rPr>
          <w:rFonts w:ascii="DIN Offc" w:eastAsia="Times New Roman" w:hAnsi="DIN Offc" w:cs="DIN Offc"/>
          <w:bCs/>
          <w:color w:val="000000"/>
          <w:spacing w:val="2"/>
          <w:sz w:val="20"/>
          <w:szCs w:val="20"/>
          <w:u w:val="single"/>
          <w:lang w:eastAsia="de-DE"/>
        </w:rPr>
        <w:tab/>
      </w:r>
      <w:r w:rsidRPr="00B6583B">
        <w:rPr>
          <w:rFonts w:ascii="DIN Offc" w:eastAsia="Times New Roman" w:hAnsi="DIN Offc" w:cs="DIN Offc"/>
          <w:bCs/>
          <w:color w:val="000000"/>
          <w:spacing w:val="2"/>
          <w:sz w:val="20"/>
          <w:szCs w:val="20"/>
          <w:u w:val="single"/>
          <w:lang w:eastAsia="de-DE"/>
        </w:rPr>
        <w:tab/>
      </w:r>
    </w:p>
    <w:p w:rsidR="00194E42" w:rsidRPr="003337F6" w:rsidRDefault="003F4AB4" w:rsidP="003337F6">
      <w:pPr>
        <w:spacing w:after="0" w:line="240" w:lineRule="auto"/>
        <w:rPr>
          <w:rFonts w:ascii="DIN Offc" w:eastAsia="Times New Roman" w:hAnsi="DIN Offc" w:cs="DIN Offc"/>
          <w:b/>
          <w:bCs/>
          <w:color w:val="000000"/>
          <w:spacing w:val="2"/>
          <w:sz w:val="20"/>
          <w:szCs w:val="20"/>
          <w:lang w:eastAsia="de-DE"/>
        </w:rPr>
      </w:pPr>
      <w:r w:rsidRPr="00B6583B">
        <w:rPr>
          <w:rFonts w:ascii="DIN Offc" w:eastAsia="Times New Roman" w:hAnsi="DIN Offc" w:cs="DIN Offc"/>
          <w:bCs/>
          <w:color w:val="000000"/>
          <w:spacing w:val="2"/>
          <w:sz w:val="16"/>
          <w:szCs w:val="16"/>
          <w:lang w:eastAsia="de-DE"/>
        </w:rPr>
        <w:t>Datum, Unterschrift</w:t>
      </w:r>
    </w:p>
    <w:sectPr w:rsidR="00194E42" w:rsidRPr="003337F6" w:rsidSect="003F6C8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N Offc">
    <w:panose1 w:val="020B0504020101020102"/>
    <w:charset w:val="00"/>
    <w:family w:val="swiss"/>
    <w:pitch w:val="variable"/>
    <w:sig w:usb0="800000AF" w:usb1="4000207B" w:usb2="0000000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142C5"/>
    <w:multiLevelType w:val="hybridMultilevel"/>
    <w:tmpl w:val="7B68EA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63"/>
    <w:rsid w:val="00012C06"/>
    <w:rsid w:val="00031C58"/>
    <w:rsid w:val="0007512E"/>
    <w:rsid w:val="000A4115"/>
    <w:rsid w:val="000B1A98"/>
    <w:rsid w:val="000C1A7C"/>
    <w:rsid w:val="00126F0E"/>
    <w:rsid w:val="001538FA"/>
    <w:rsid w:val="00186784"/>
    <w:rsid w:val="00194E42"/>
    <w:rsid w:val="001A1263"/>
    <w:rsid w:val="001E0086"/>
    <w:rsid w:val="002474B3"/>
    <w:rsid w:val="002764EA"/>
    <w:rsid w:val="002940A7"/>
    <w:rsid w:val="002C27B5"/>
    <w:rsid w:val="002E4929"/>
    <w:rsid w:val="003337F6"/>
    <w:rsid w:val="003C42AE"/>
    <w:rsid w:val="003F4AB4"/>
    <w:rsid w:val="003F6C86"/>
    <w:rsid w:val="00417CDA"/>
    <w:rsid w:val="00453CDE"/>
    <w:rsid w:val="00466BC2"/>
    <w:rsid w:val="004D1762"/>
    <w:rsid w:val="00512E73"/>
    <w:rsid w:val="00532C91"/>
    <w:rsid w:val="006366F2"/>
    <w:rsid w:val="00637F64"/>
    <w:rsid w:val="00673EE3"/>
    <w:rsid w:val="00674A31"/>
    <w:rsid w:val="006B2A61"/>
    <w:rsid w:val="00703F07"/>
    <w:rsid w:val="0071411D"/>
    <w:rsid w:val="00741DA3"/>
    <w:rsid w:val="00752844"/>
    <w:rsid w:val="007603D7"/>
    <w:rsid w:val="007D6D97"/>
    <w:rsid w:val="00843184"/>
    <w:rsid w:val="008709B4"/>
    <w:rsid w:val="008B18FF"/>
    <w:rsid w:val="008F05E9"/>
    <w:rsid w:val="00905191"/>
    <w:rsid w:val="00926E32"/>
    <w:rsid w:val="009D0F1E"/>
    <w:rsid w:val="009E37D9"/>
    <w:rsid w:val="009E4CDF"/>
    <w:rsid w:val="009F4E80"/>
    <w:rsid w:val="00A2573D"/>
    <w:rsid w:val="00A8770C"/>
    <w:rsid w:val="00AA2914"/>
    <w:rsid w:val="00AB690B"/>
    <w:rsid w:val="00B6583B"/>
    <w:rsid w:val="00B70FCD"/>
    <w:rsid w:val="00BA2689"/>
    <w:rsid w:val="00BD76A5"/>
    <w:rsid w:val="00C51E57"/>
    <w:rsid w:val="00C637F2"/>
    <w:rsid w:val="00C66E7F"/>
    <w:rsid w:val="00C84819"/>
    <w:rsid w:val="00D95C69"/>
    <w:rsid w:val="00DD6471"/>
    <w:rsid w:val="00DD659B"/>
    <w:rsid w:val="00DE2DC7"/>
    <w:rsid w:val="00EE2694"/>
    <w:rsid w:val="00EE3C76"/>
    <w:rsid w:val="00F32B43"/>
    <w:rsid w:val="00F51D8D"/>
    <w:rsid w:val="00F57F82"/>
    <w:rsid w:val="00F837AC"/>
    <w:rsid w:val="00FC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E3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764EA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2764EA"/>
    <w:rPr>
      <w:color w:val="808080"/>
    </w:rPr>
  </w:style>
  <w:style w:type="character" w:styleId="Fett">
    <w:name w:val="Strong"/>
    <w:basedOn w:val="Absatz-Standardschriftart"/>
    <w:uiPriority w:val="22"/>
    <w:qFormat/>
    <w:rsid w:val="000A4115"/>
    <w:rPr>
      <w:b/>
      <w:bCs/>
    </w:rPr>
  </w:style>
  <w:style w:type="paragraph" w:customStyle="1" w:styleId="Default">
    <w:name w:val="Default"/>
    <w:rsid w:val="003F4AB4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94E4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E3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764EA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2764EA"/>
    <w:rPr>
      <w:color w:val="808080"/>
    </w:rPr>
  </w:style>
  <w:style w:type="character" w:styleId="Fett">
    <w:name w:val="Strong"/>
    <w:basedOn w:val="Absatz-Standardschriftart"/>
    <w:uiPriority w:val="22"/>
    <w:qFormat/>
    <w:rsid w:val="000A4115"/>
    <w:rPr>
      <w:b/>
      <w:bCs/>
    </w:rPr>
  </w:style>
  <w:style w:type="paragraph" w:customStyle="1" w:styleId="Default">
    <w:name w:val="Default"/>
    <w:rsid w:val="003F4AB4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94E4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F7C70ADC</Template>
  <TotalTime>0</TotalTime>
  <Pages>1</Pages>
  <Words>298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SDW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roeder.andre</dc:creator>
  <cp:lastModifiedBy>roeder.andre</cp:lastModifiedBy>
  <cp:revision>2</cp:revision>
  <cp:lastPrinted>2015-01-23T08:31:00Z</cp:lastPrinted>
  <dcterms:created xsi:type="dcterms:W3CDTF">2015-10-08T08:24:00Z</dcterms:created>
  <dcterms:modified xsi:type="dcterms:W3CDTF">2015-10-08T08:24:00Z</dcterms:modified>
</cp:coreProperties>
</file>