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F5" w:rsidRDefault="00623BF5">
      <w:pPr>
        <w:pStyle w:val="Textkrper"/>
      </w:pPr>
      <w:bookmarkStart w:id="0" w:name="_GoBack"/>
      <w:bookmarkEnd w:id="0"/>
      <w:r>
        <w:t>Antrag auf Erteilung einer Ausnahmegenehmigung gem. § 46 Abs. 1 Nr. 2 in Verbindung mit § 18 Abs. 1 Sätze 1 und 2 der Straßenverkehrs-Ordnung zur Benutzung von Kraftfahrstraßen mit dort nicht zugelassenen Fahrzeugen</w:t>
      </w:r>
    </w:p>
    <w:p w:rsidR="00623BF5" w:rsidRDefault="00623BF5"/>
    <w:p w:rsidR="00623BF5" w:rsidRDefault="00623BF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2268"/>
        <w:gridCol w:w="5529"/>
      </w:tblGrid>
      <w:tr w:rsidR="00623BF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79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Antragsteller</w:t>
            </w:r>
          </w:p>
        </w:tc>
      </w:tr>
      <w:tr w:rsidR="00623BF5">
        <w:tblPrEx>
          <w:tblCellMar>
            <w:top w:w="0" w:type="dxa"/>
            <w:bottom w:w="0" w:type="dxa"/>
          </w:tblCellMar>
        </w:tblPrEx>
        <w:trPr>
          <w:trHeight w:hRule="exact" w:val="801"/>
        </w:trPr>
        <w:tc>
          <w:tcPr>
            <w:tcW w:w="2268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Firma (sofern im Ha</w:t>
            </w:r>
            <w:r>
              <w:t>n</w:t>
            </w:r>
            <w:r>
              <w:t>delsregister eingetr</w:t>
            </w:r>
            <w:r>
              <w:t>a</w:t>
            </w:r>
            <w:r>
              <w:t>gen):</w:t>
            </w:r>
          </w:p>
        </w:tc>
        <w:tc>
          <w:tcPr>
            <w:tcW w:w="5529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3BF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Name:</w:t>
            </w:r>
          </w:p>
        </w:tc>
        <w:tc>
          <w:tcPr>
            <w:tcW w:w="5529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623BF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Vorname: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623BF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Straße: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623BF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PLZ / Ort: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623BF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Telefon: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623BF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Telefax: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23BF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" w:color="000000" w:fill="FFFFFF"/>
            <w:vAlign w:val="center"/>
          </w:tcPr>
          <w:p w:rsidR="00623BF5" w:rsidRDefault="00623BF5">
            <w:r>
              <w:t>E-Mail:</w:t>
            </w:r>
          </w:p>
        </w:tc>
        <w:tc>
          <w:tcPr>
            <w:tcW w:w="55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3BF5" w:rsidRDefault="00623B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623BF5" w:rsidRDefault="00623BF5"/>
    <w:p w:rsidR="00623BF5" w:rsidRDefault="00623BF5"/>
    <w:p w:rsidR="00623BF5" w:rsidRDefault="00623BF5">
      <w:r>
        <w:t>Ich beantrage eine Ausnahme zur Benutzung der im Folgenden genannten Kraftfahrstraße mit den in der als Anlage beigefügten Fahrzeugliste aufgeführten Fahrzeugen zur Durchführung von Fahrten für land- oder forstwirtschaftliche Zwecke:</w:t>
      </w:r>
    </w:p>
    <w:p w:rsidR="00623BF5" w:rsidRDefault="00623BF5"/>
    <w:p w:rsidR="00623BF5" w:rsidRPr="00623BF5" w:rsidRDefault="00623BF5" w:rsidP="00623BF5">
      <w:pPr>
        <w:tabs>
          <w:tab w:val="left" w:pos="993"/>
        </w:tabs>
        <w:ind w:left="426"/>
      </w:pPr>
      <w:r w:rsidRPr="00623BF5">
        <w:rPr>
          <w:b/>
        </w:rPr>
        <w:t>L810</w:t>
      </w:r>
      <w:r>
        <w:tab/>
      </w:r>
      <w:r w:rsidRPr="00623BF5">
        <w:t>Bereich der Kraftfahrstraße zwischen L814 Langewerther Landstraße und Haupt</w:t>
      </w:r>
      <w:r>
        <w:t>straße</w:t>
      </w:r>
      <w:r>
        <w:br/>
      </w:r>
      <w:r>
        <w:tab/>
      </w:r>
      <w:r w:rsidRPr="00623BF5">
        <w:t>Sengwarden</w:t>
      </w:r>
    </w:p>
    <w:p w:rsidR="00623BF5" w:rsidRDefault="00623BF5"/>
    <w:p w:rsidR="00623BF5" w:rsidRDefault="00623BF5">
      <w:pPr>
        <w:jc w:val="both"/>
      </w:pPr>
    </w:p>
    <w:p w:rsidR="00623BF5" w:rsidRDefault="00623BF5">
      <w:pPr>
        <w:pStyle w:val="Textkrper2"/>
      </w:pPr>
      <w:r>
        <w:t>Ich erkläre, dass ich mit der unter dem Vorbehalt des jederzeitigen Widerrufs erteilten Ausnahmeg</w:t>
      </w:r>
      <w:r>
        <w:t>e</w:t>
      </w:r>
      <w:r>
        <w:t>nehmigung mit der Geltungsdauer von maximal einem Jahr einverstanden bin und erkläre darüber hinaus Folgendes:</w:t>
      </w:r>
    </w:p>
    <w:p w:rsidR="00623BF5" w:rsidRDefault="00623BF5">
      <w:pPr>
        <w:jc w:val="both"/>
      </w:pPr>
    </w:p>
    <w:p w:rsidR="00623BF5" w:rsidRDefault="00623BF5">
      <w:pPr>
        <w:numPr>
          <w:ilvl w:val="0"/>
          <w:numId w:val="2"/>
        </w:numPr>
        <w:jc w:val="both"/>
      </w:pPr>
      <w:r>
        <w:t>Mir ist bekannt, dass evtl. Verschmutzungen der Fahrbahn nach den einschlägigen straßenve</w:t>
      </w:r>
      <w:r>
        <w:t>r</w:t>
      </w:r>
      <w:r>
        <w:t>kehrsrechtlichen Vorschriften unverzüglich zu beseitigen sind. Im Hinblick auf die Gestaltung der in Anspruch genommenen Straßen als Kraftfahrstraßen werde ich Verschmutzungen ausschlie</w:t>
      </w:r>
      <w:r>
        <w:t>ß</w:t>
      </w:r>
      <w:r>
        <w:t>lich durch eine anerkannte Fachfirma unverzüglich beseitigen lassen und die Verschmutzungen ebe</w:t>
      </w:r>
      <w:r>
        <w:t>n</w:t>
      </w:r>
      <w:r>
        <w:t>falls der Straßenmeisterei Jever (Tel.: 04461/2810) umgehend melden.</w:t>
      </w:r>
    </w:p>
    <w:p w:rsidR="00623BF5" w:rsidRDefault="00623BF5">
      <w:pPr>
        <w:jc w:val="both"/>
      </w:pPr>
    </w:p>
    <w:p w:rsidR="00623BF5" w:rsidRDefault="00623BF5">
      <w:pPr>
        <w:numPr>
          <w:ilvl w:val="0"/>
          <w:numId w:val="2"/>
        </w:numPr>
      </w:pPr>
      <w:r>
        <w:t>Soweit durch die Fahrten Schäden entstehen, verpflichte ich mich, für Schäden an Straßen und deren Einrichtungen aufzukommen und Straßenbaulastträger, Polizei und Verkehrssicherung</w:t>
      </w:r>
      <w:r>
        <w:t>s</w:t>
      </w:r>
      <w:r>
        <w:t>pflichtige von Ersatzansprüchen Dritter, die aus diesen Schäden hergeleitet werden, freizustellen.</w:t>
      </w:r>
      <w:r>
        <w:br/>
      </w:r>
      <w:r>
        <w:br/>
        <w:t>Ich verzichte ferner darauf, Ansprüche daraus herzuleiten, dass die Straßenbeschaffenheit nicht den Anforderungen der Fahrten entspricht.</w:t>
      </w:r>
    </w:p>
    <w:p w:rsidR="00623BF5" w:rsidRDefault="00623BF5">
      <w:pPr>
        <w:jc w:val="both"/>
      </w:pPr>
    </w:p>
    <w:p w:rsidR="00623BF5" w:rsidRDefault="00623BF5">
      <w:pPr>
        <w:numPr>
          <w:ilvl w:val="0"/>
          <w:numId w:val="2"/>
        </w:numPr>
        <w:jc w:val="both"/>
      </w:pPr>
      <w:r>
        <w:t>Sollte die zwischen der Stadt Wilhelmshaven und dem Kreislandvolkverband Friesland vereinba</w:t>
      </w:r>
      <w:r>
        <w:t>r</w:t>
      </w:r>
      <w:r>
        <w:t>te Versuchsphase aufgrund von festgestellten Verschmutzungen an der Fahrbahn oder sonst au</w:t>
      </w:r>
      <w:r>
        <w:t>f</w:t>
      </w:r>
      <w:r>
        <w:t>getretenen unsicheren Verkehrslagen beendet werden, erkläre ich, dass ich auf die aus der bea</w:t>
      </w:r>
      <w:r>
        <w:t>n</w:t>
      </w:r>
      <w:r>
        <w:t>tragten Ausnahmegenehmigung erwachsenden Rechte verzichte und den Genehmigungsb</w:t>
      </w:r>
      <w:r>
        <w:t>e</w:t>
      </w:r>
      <w:r>
        <w:t>scheid unverzü</w:t>
      </w:r>
      <w:r>
        <w:t>g</w:t>
      </w:r>
      <w:r>
        <w:t>lich an die Genehmigungsbehörde zurückgebe.</w:t>
      </w:r>
    </w:p>
    <w:p w:rsidR="00623BF5" w:rsidRDefault="00623BF5">
      <w:pPr>
        <w:jc w:val="both"/>
      </w:pPr>
    </w:p>
    <w:p w:rsidR="00623BF5" w:rsidRDefault="00623BF5">
      <w:pPr>
        <w:jc w:val="both"/>
      </w:pPr>
    </w:p>
    <w:p w:rsidR="00623BF5" w:rsidRDefault="00623BF5">
      <w:pPr>
        <w:jc w:val="both"/>
      </w:pPr>
    </w:p>
    <w:p w:rsidR="00623BF5" w:rsidRDefault="00623BF5">
      <w:pPr>
        <w:jc w:val="both"/>
      </w:pPr>
    </w:p>
    <w:p w:rsidR="00623BF5" w:rsidRDefault="00623BF5">
      <w:pPr>
        <w:tabs>
          <w:tab w:val="left" w:pos="4820"/>
        </w:tabs>
        <w:rPr>
          <w:b/>
          <w:sz w:val="18"/>
        </w:rPr>
      </w:pPr>
      <w:r>
        <w:rPr>
          <w:sz w:val="18"/>
        </w:rPr>
        <w:t xml:space="preserve">Datum: </w:t>
      </w:r>
      <w:r>
        <w:rPr>
          <w:b/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>
        <w:rPr>
          <w:b/>
          <w:sz w:val="18"/>
        </w:rPr>
        <w:instrText xml:space="preserve"> FORMTEXT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noProof/>
          <w:sz w:val="18"/>
        </w:rPr>
        <w:t> </w:t>
      </w:r>
      <w:r>
        <w:rPr>
          <w:b/>
          <w:sz w:val="18"/>
        </w:rPr>
        <w:fldChar w:fldCharType="end"/>
      </w:r>
      <w:bookmarkEnd w:id="6"/>
      <w:r>
        <w:rPr>
          <w:b/>
          <w:sz w:val="18"/>
        </w:rPr>
        <w:tab/>
        <w:t>_________________________________</w:t>
      </w:r>
    </w:p>
    <w:p w:rsidR="00623BF5" w:rsidRDefault="00623BF5">
      <w:pPr>
        <w:tabs>
          <w:tab w:val="left" w:pos="5387"/>
        </w:tabs>
      </w:pPr>
      <w:r>
        <w:rPr>
          <w:b/>
          <w:sz w:val="18"/>
        </w:rPr>
        <w:tab/>
      </w:r>
      <w:r>
        <w:rPr>
          <w:sz w:val="18"/>
        </w:rPr>
        <w:t>Unterschrift des Antragste</w:t>
      </w:r>
      <w:r>
        <w:rPr>
          <w:sz w:val="18"/>
        </w:rPr>
        <w:t>l</w:t>
      </w:r>
      <w:r>
        <w:rPr>
          <w:sz w:val="18"/>
        </w:rPr>
        <w:t>lers</w:t>
      </w:r>
    </w:p>
    <w:sectPr w:rsidR="00623BF5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1D0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76947C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F5"/>
    <w:rsid w:val="00623BF5"/>
    <w:rsid w:val="00687BCA"/>
    <w:rsid w:val="00C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ind w:left="426" w:hanging="426"/>
      <w:outlineLvl w:val="0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sz w:val="24"/>
    </w:rPr>
  </w:style>
  <w:style w:type="paragraph" w:styleId="Textkrper2">
    <w:name w:val="Body Text 2"/>
    <w:basedOn w:val="Standard"/>
    <w:semiHidden/>
    <w:pPr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B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ind w:left="426" w:hanging="426"/>
      <w:outlineLvl w:val="0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sz w:val="24"/>
    </w:rPr>
  </w:style>
  <w:style w:type="paragraph" w:styleId="Textkrper2">
    <w:name w:val="Body Text 2"/>
    <w:basedOn w:val="Standard"/>
    <w:semiHidden/>
    <w:pPr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B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41E5658F.dotm</Template>
  <TotalTime>0</TotalTime>
  <Pages>1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Erteilung einer Ausnahmegenehmigung gem</vt:lpstr>
    </vt:vector>
  </TitlesOfParts>
  <Company>FRI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Erteilung einer Ausnahmegenehmigung gem</dc:title>
  <dc:creator>FRI</dc:creator>
  <cp:lastModifiedBy>Antheck, Stefan</cp:lastModifiedBy>
  <cp:revision>2</cp:revision>
  <cp:lastPrinted>2010-07-02T09:41:00Z</cp:lastPrinted>
  <dcterms:created xsi:type="dcterms:W3CDTF">2019-05-02T13:54:00Z</dcterms:created>
  <dcterms:modified xsi:type="dcterms:W3CDTF">2019-05-02T13:54:00Z</dcterms:modified>
</cp:coreProperties>
</file>