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4A" w:rsidRPr="00281BD9" w:rsidRDefault="003E124A" w:rsidP="00C16BF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  <w:gridCol w:w="3144"/>
      </w:tblGrid>
      <w:tr w:rsidR="006D37D5" w:rsidRPr="00281BD9" w:rsidTr="003E124A">
        <w:trPr>
          <w:trHeight w:val="1134"/>
        </w:trPr>
        <w:tc>
          <w:tcPr>
            <w:tcW w:w="6023" w:type="dxa"/>
          </w:tcPr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</w:rPr>
            </w:pPr>
            <w:r w:rsidRPr="00281BD9">
              <w:rPr>
                <w:rFonts w:ascii="Arial" w:hAnsi="Arial" w:cs="Arial"/>
                <w:noProof/>
                <w:spacing w:val="26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405740D5" wp14:editId="6E5F0B0F">
                  <wp:simplePos x="0" y="0"/>
                  <wp:positionH relativeFrom="column">
                    <wp:posOffset>2520729</wp:posOffset>
                  </wp:positionH>
                  <wp:positionV relativeFrom="paragraph">
                    <wp:posOffset>1270</wp:posOffset>
                  </wp:positionV>
                  <wp:extent cx="1124263" cy="1124263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elsberg.olaf\AppData\Local\Microsoft\Windows\Temporary Internet Files\Content.IE5\BVDHBYR9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63" cy="112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1BD9">
              <w:rPr>
                <w:rFonts w:ascii="Arial" w:hAnsi="Arial" w:cs="Arial"/>
                <w:b/>
              </w:rPr>
              <w:t>Fachbereich Bauordnungsamt</w:t>
            </w:r>
          </w:p>
          <w:p w:rsidR="006D37D5" w:rsidRPr="00281BD9" w:rsidRDefault="003C5027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Frau Braun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Technisches Rathaus, Rathausplatz 9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2. Obergeschoss, Zimmer 2.12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 (04421) 162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 (04421) 16412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3C5027" w:rsidP="00C16BF1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Pr="007D107D">
                <w:rPr>
                  <w:rStyle w:val="Hyperlink"/>
                  <w:rFonts w:ascii="Arial" w:hAnsi="Arial" w:cs="Arial"/>
                </w:rPr>
                <w:t>lisa-marie.braun@wilhelmshaven.de</w:t>
              </w:r>
            </w:hyperlink>
            <w:r w:rsidR="00EA1002" w:rsidRPr="00281B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7" w:type="dxa"/>
          </w:tcPr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F383CED" wp14:editId="3B864151">
                  <wp:simplePos x="0" y="0"/>
                  <wp:positionH relativeFrom="column">
                    <wp:posOffset>-56267</wp:posOffset>
                  </wp:positionH>
                  <wp:positionV relativeFrom="paragraph">
                    <wp:posOffset>4362</wp:posOffset>
                  </wp:positionV>
                  <wp:extent cx="1981835" cy="813435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Der Oberbürgermeister</w:t>
            </w:r>
          </w:p>
        </w:tc>
      </w:tr>
    </w:tbl>
    <w:p w:rsidR="006D37D5" w:rsidRPr="00281BD9" w:rsidRDefault="006D37D5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C16BF1" w:rsidRPr="00281BD9" w:rsidRDefault="00C16BF1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Stadt Wilhelmshaven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Der Oberbürgermeister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Fachbereich Bauordnungsamt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Rathausplatz 9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26382 Wilhelmshaven</w:t>
      </w: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</w:p>
    <w:p w:rsidR="00C16BF1" w:rsidRPr="00281BD9" w:rsidRDefault="00C16BF1" w:rsidP="00C16BF1">
      <w:pPr>
        <w:spacing w:after="0" w:line="240" w:lineRule="auto"/>
        <w:rPr>
          <w:rFonts w:ascii="Arial" w:hAnsi="Arial" w:cs="Arial"/>
        </w:rPr>
      </w:pPr>
    </w:p>
    <w:p w:rsidR="002E7066" w:rsidRPr="00281BD9" w:rsidRDefault="002E7066" w:rsidP="00C16BF1">
      <w:pPr>
        <w:spacing w:after="0" w:line="240" w:lineRule="auto"/>
        <w:rPr>
          <w:rFonts w:ascii="Arial" w:hAnsi="Arial" w:cs="Arial"/>
        </w:rPr>
      </w:pPr>
    </w:p>
    <w:p w:rsidR="00696C16" w:rsidRPr="00281BD9" w:rsidRDefault="003A32E5" w:rsidP="00C16BF1">
      <w:pPr>
        <w:pBdr>
          <w:top w:val="single" w:sz="4" w:space="1" w:color="auto"/>
          <w:bottom w:val="single" w:sz="4" w:space="1" w:color="auto"/>
        </w:pBdr>
        <w:shd w:val="pct15" w:color="auto" w:fill="auto"/>
        <w:spacing w:after="0" w:line="240" w:lineRule="auto"/>
        <w:jc w:val="center"/>
        <w:rPr>
          <w:rFonts w:ascii="Arial" w:hAnsi="Arial" w:cs="Arial"/>
          <w:b/>
          <w:bCs/>
        </w:rPr>
      </w:pPr>
      <w:r w:rsidRPr="00281BD9">
        <w:rPr>
          <w:rFonts w:ascii="Arial" w:hAnsi="Arial" w:cs="Arial"/>
          <w:b/>
          <w:bCs/>
        </w:rPr>
        <w:t xml:space="preserve">Antrag </w:t>
      </w:r>
      <w:r w:rsidR="00696C16" w:rsidRPr="00281BD9">
        <w:rPr>
          <w:rFonts w:ascii="Arial" w:hAnsi="Arial" w:cs="Arial"/>
          <w:b/>
          <w:bCs/>
        </w:rPr>
        <w:t>auf Abgeschl</w:t>
      </w:r>
      <w:r w:rsidR="0004782A" w:rsidRPr="00281BD9">
        <w:rPr>
          <w:rFonts w:ascii="Arial" w:hAnsi="Arial" w:cs="Arial"/>
          <w:b/>
          <w:bCs/>
        </w:rPr>
        <w:t xml:space="preserve">ossenheitsbescheinigung nach </w:t>
      </w:r>
      <w:r w:rsidR="00803D86" w:rsidRPr="00281BD9">
        <w:rPr>
          <w:rFonts w:ascii="Arial" w:hAnsi="Arial" w:cs="Arial"/>
          <w:b/>
          <w:bCs/>
        </w:rPr>
        <w:t>dem</w:t>
      </w:r>
      <w:r w:rsidR="006D37D5" w:rsidRPr="00281BD9">
        <w:rPr>
          <w:rFonts w:ascii="Arial" w:hAnsi="Arial" w:cs="Arial"/>
          <w:b/>
          <w:bCs/>
        </w:rPr>
        <w:t xml:space="preserve"> </w:t>
      </w:r>
      <w:r w:rsidR="0004782A" w:rsidRPr="00281BD9">
        <w:rPr>
          <w:rFonts w:ascii="Arial" w:hAnsi="Arial" w:cs="Arial"/>
          <w:b/>
          <w:bCs/>
        </w:rPr>
        <w:t>Wohnungseigentum</w:t>
      </w:r>
      <w:r w:rsidR="00B30BAD" w:rsidRPr="00281BD9">
        <w:rPr>
          <w:rFonts w:ascii="Arial" w:hAnsi="Arial" w:cs="Arial"/>
          <w:b/>
          <w:bCs/>
        </w:rPr>
        <w:t>s</w:t>
      </w:r>
      <w:r w:rsidR="0004782A" w:rsidRPr="00281BD9">
        <w:rPr>
          <w:rFonts w:ascii="Arial" w:hAnsi="Arial" w:cs="Arial"/>
          <w:b/>
          <w:bCs/>
        </w:rPr>
        <w:t>gesetz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  <w:b/>
          <w:bCs/>
        </w:rPr>
      </w:pPr>
    </w:p>
    <w:p w:rsidR="00F47A7F" w:rsidRPr="00281BD9" w:rsidRDefault="001367FF" w:rsidP="00C16BF1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bookmarkEnd w:id="0"/>
      <w:r w:rsidR="002E7066" w:rsidRPr="00281BD9">
        <w:rPr>
          <w:rFonts w:ascii="Arial" w:hAnsi="Arial" w:cs="Arial"/>
        </w:rPr>
        <w:t xml:space="preserve"> </w:t>
      </w:r>
      <w:r w:rsidR="00254A65" w:rsidRPr="00281BD9">
        <w:rPr>
          <w:rFonts w:ascii="Arial" w:hAnsi="Arial" w:cs="Arial"/>
        </w:rPr>
        <w:t>Neuantrag</w:t>
      </w:r>
      <w:r w:rsidR="002E7066" w:rsidRPr="00281BD9">
        <w:rPr>
          <w:rFonts w:ascii="Arial" w:hAnsi="Arial" w:cs="Arial"/>
        </w:rPr>
        <w:tab/>
      </w:r>
      <w:r w:rsidR="00B16EAB"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6EAB"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="00B16EAB" w:rsidRPr="00281BD9">
        <w:rPr>
          <w:rFonts w:ascii="Arial" w:eastAsia="MS Gothic" w:hAnsi="Arial" w:cs="Arial"/>
        </w:rPr>
        <w:fldChar w:fldCharType="end"/>
      </w:r>
      <w:r w:rsidR="002E7066" w:rsidRPr="00281BD9">
        <w:rPr>
          <w:rFonts w:ascii="Arial" w:eastAsia="MS Gothic" w:hAnsi="Arial" w:cs="Arial"/>
        </w:rPr>
        <w:t xml:space="preserve"> </w:t>
      </w:r>
      <w:r w:rsidR="00254A65" w:rsidRPr="00281BD9">
        <w:rPr>
          <w:rFonts w:ascii="Arial" w:hAnsi="Arial" w:cs="Arial"/>
        </w:rPr>
        <w:t xml:space="preserve">Antragsänderung </w:t>
      </w:r>
      <w:r w:rsidR="00145B2D" w:rsidRPr="00281BD9">
        <w:rPr>
          <w:rFonts w:ascii="Arial" w:hAnsi="Arial" w:cs="Arial"/>
        </w:rPr>
        <w:tab/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b/>
        </w:rPr>
        <w:t>Antragsteller</w:t>
      </w:r>
      <w:r w:rsidR="00D613CB" w:rsidRPr="00281BD9">
        <w:rPr>
          <w:rFonts w:ascii="Arial" w:hAnsi="Arial" w:cs="Arial"/>
          <w:b/>
        </w:rPr>
        <w:t>/-in</w:t>
      </w:r>
      <w:r w:rsidRPr="00281BD9">
        <w:rPr>
          <w:rFonts w:ascii="Arial" w:hAnsi="Arial" w:cs="Arial"/>
          <w:b/>
        </w:rPr>
        <w:t>:</w:t>
      </w:r>
      <w:r w:rsidR="001367FF" w:rsidRPr="00281BD9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14D88" w:rsidRPr="00281BD9" w:rsidTr="005E6245"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Name, Vorname: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ggf. Firma: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2E7066" w:rsidRPr="00281BD9" w:rsidTr="002F50B1"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PLZ, Ort: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16EAB" w:rsidRPr="00281BD9" w:rsidTr="002F50B1"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Tel</w:t>
            </w:r>
            <w:r w:rsidR="002E7066" w:rsidRPr="00281BD9">
              <w:rPr>
                <w:rFonts w:ascii="Arial" w:hAnsi="Arial" w:cs="Arial"/>
              </w:rPr>
              <w:t>efon-Nummer(n)</w:t>
            </w:r>
            <w:r w:rsidRPr="00281BD9">
              <w:rPr>
                <w:rFonts w:ascii="Arial" w:hAnsi="Arial" w:cs="Arial"/>
              </w:rPr>
              <w:t>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E-Mail: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BD10B6" w:rsidRPr="00281BD9" w:rsidRDefault="00DB7919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Grundstück: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BD10B6" w:rsidRPr="00281BD9" w:rsidTr="002F50B1">
        <w:trPr>
          <w:trHeight w:val="20"/>
        </w:trPr>
        <w:tc>
          <w:tcPr>
            <w:tcW w:w="9322" w:type="dxa"/>
            <w:gridSpan w:val="4"/>
          </w:tcPr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</w:t>
            </w:r>
            <w:r w:rsidR="00BD10B6"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D10B6" w:rsidRPr="00281BD9" w:rsidTr="002F50B1">
        <w:trPr>
          <w:trHeight w:val="20"/>
        </w:trPr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Grundbuchblatt: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Gemarkung:</w:t>
            </w:r>
          </w:p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ilhelmshaven"/>
                    <w:listEntry w:val="Rüstringen"/>
                    <w:listEntry w:val="Accum"/>
                    <w:listEntry w:val="Fedderwarden"/>
                    <w:listEntry w:val="Jadebusen"/>
                    <w:listEntry w:val="Nordsee, Jade"/>
                    <w:listEntry w:val="Sande"/>
                    <w:listEntry w:val="Schortens"/>
                    <w:listEntry w:val="Sengwarden"/>
                    <w:listEntry w:val="Sillenstede"/>
                  </w:ddList>
                </w:ffData>
              </w:fldChar>
            </w:r>
            <w:bookmarkStart w:id="1" w:name="Dropdown1"/>
            <w:r w:rsidRPr="00281BD9">
              <w:rPr>
                <w:rFonts w:ascii="Arial" w:hAnsi="Arial" w:cs="Arial"/>
              </w:rPr>
              <w:instrText xml:space="preserve"> FORMDROPDOWN </w:instrText>
            </w:r>
            <w:r w:rsidR="005B51B8">
              <w:rPr>
                <w:rFonts w:ascii="Arial" w:hAnsi="Arial" w:cs="Arial"/>
              </w:rPr>
            </w:r>
            <w:r w:rsidR="005B51B8">
              <w:rPr>
                <w:rFonts w:ascii="Arial" w:hAnsi="Arial" w:cs="Arial"/>
              </w:rPr>
              <w:fldChar w:fldCharType="separate"/>
            </w:r>
            <w:r w:rsidRPr="00281BD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Flurstück</w:t>
            </w:r>
            <w:r w:rsidR="002F50B1" w:rsidRPr="00281BD9">
              <w:rPr>
                <w:rFonts w:ascii="Arial" w:hAnsi="Arial" w:cs="Arial"/>
              </w:rPr>
              <w:t>(</w:t>
            </w:r>
            <w:r w:rsidRPr="00281BD9">
              <w:rPr>
                <w:rFonts w:ascii="Arial" w:hAnsi="Arial" w:cs="Arial"/>
              </w:rPr>
              <w:t>e</w:t>
            </w:r>
            <w:r w:rsidR="002F50B1" w:rsidRPr="00281BD9">
              <w:rPr>
                <w:rFonts w:ascii="Arial" w:hAnsi="Arial" w:cs="Arial"/>
              </w:rPr>
              <w:t>)</w:t>
            </w:r>
            <w:r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  <w:bookmarkStart w:id="2" w:name="_GoBack"/>
      <w:bookmarkEnd w:id="2"/>
    </w:p>
    <w:p w:rsidR="00145B2D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Wird b</w:t>
      </w:r>
      <w:r w:rsidR="00696C16" w:rsidRPr="00281BD9">
        <w:rPr>
          <w:rFonts w:ascii="Arial" w:hAnsi="Arial" w:cs="Arial"/>
          <w:b/>
        </w:rPr>
        <w:t>eantragt für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  <w:t xml:space="preserve">Wohnung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04782A" w:rsidRPr="00281BD9">
        <w:rPr>
          <w:rFonts w:ascii="Arial" w:hAnsi="Arial" w:cs="Arial"/>
        </w:rPr>
        <w:t>nicht zu W</w:t>
      </w:r>
      <w:r w:rsidR="005F5A79" w:rsidRPr="00281BD9">
        <w:rPr>
          <w:rFonts w:ascii="Arial" w:hAnsi="Arial" w:cs="Arial"/>
        </w:rPr>
        <w:t>ohnzwecken dienende Räume Nr.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="005F5A79"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Garagen, E</w:t>
      </w:r>
      <w:r w:rsidR="005F5A79" w:rsidRPr="00281BD9">
        <w:rPr>
          <w:rFonts w:ascii="Arial" w:hAnsi="Arial" w:cs="Arial"/>
        </w:rPr>
        <w:t xml:space="preserve">instellplätze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</w:t>
      </w:r>
      <w:r w:rsidR="005F5A79" w:rsidRPr="00281BD9">
        <w:rPr>
          <w:rFonts w:ascii="Arial" w:hAnsi="Arial" w:cs="Arial"/>
        </w:rPr>
        <w:t>bis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DB7919" w:rsidRPr="00281BD9" w:rsidRDefault="00DB791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das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neu errichtete Gebäude</w:t>
      </w:r>
    </w:p>
    <w:p w:rsidR="005F5A79" w:rsidRPr="00281BD9" w:rsidRDefault="00BD10B6" w:rsidP="00B379F9">
      <w:pPr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 xml:space="preserve">Baugenehmigung beantragt </w:t>
      </w:r>
    </w:p>
    <w:p w:rsidR="0004782A" w:rsidRPr="00281BD9" w:rsidRDefault="00BD10B6" w:rsidP="00B379F9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Baugenehmigung erteilt</w:t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5B51B8">
        <w:rPr>
          <w:rFonts w:ascii="Arial" w:eastAsia="MS Gothic" w:hAnsi="Arial" w:cs="Arial"/>
        </w:rPr>
      </w:r>
      <w:r w:rsidR="005B51B8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="00BD10B6"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bestehende</w:t>
      </w:r>
      <w:r w:rsidR="00696C16" w:rsidRPr="00281BD9">
        <w:rPr>
          <w:rFonts w:ascii="Arial" w:hAnsi="Arial" w:cs="Arial"/>
        </w:rPr>
        <w:t xml:space="preserve"> Gebäude  </w:t>
      </w:r>
    </w:p>
    <w:p w:rsidR="005F5A79" w:rsidRPr="00281BD9" w:rsidRDefault="005F5A79" w:rsidP="00C16BF1">
      <w:pPr>
        <w:spacing w:after="0" w:line="240" w:lineRule="auto"/>
        <w:ind w:left="708"/>
        <w:rPr>
          <w:rFonts w:ascii="Arial" w:hAnsi="Arial" w:cs="Arial"/>
          <w:sz w:val="10"/>
        </w:rPr>
      </w:pPr>
      <w:r w:rsidRPr="00281BD9">
        <w:rPr>
          <w:rFonts w:ascii="Arial" w:hAnsi="Arial" w:cs="Arial"/>
          <w:sz w:val="10"/>
        </w:rPr>
        <w:t>(Die Aufteilungspläne entsprechen dem Bestand des Gebäudes zum Zeitpunkt</w:t>
      </w:r>
      <w:r w:rsidR="0004782A" w:rsidRPr="00281BD9">
        <w:rPr>
          <w:rFonts w:ascii="Arial" w:hAnsi="Arial" w:cs="Arial"/>
          <w:sz w:val="10"/>
        </w:rPr>
        <w:t xml:space="preserve"> der Antragsstellung. </w:t>
      </w:r>
      <w:r w:rsidR="00696C16" w:rsidRPr="00281BD9">
        <w:rPr>
          <w:rFonts w:ascii="Arial" w:hAnsi="Arial" w:cs="Arial"/>
          <w:sz w:val="10"/>
        </w:rPr>
        <w:t>Es dürfen keine Baumaßnahmen zur Herstellung dies</w:t>
      </w:r>
      <w:r w:rsidR="00BD10B6" w:rsidRPr="00281BD9">
        <w:rPr>
          <w:rFonts w:ascii="Arial" w:hAnsi="Arial" w:cs="Arial"/>
          <w:sz w:val="10"/>
        </w:rPr>
        <w:t>es Zustandes erforderlich sein.</w:t>
      </w:r>
      <w:r w:rsidR="00B379F9" w:rsidRPr="00281BD9">
        <w:rPr>
          <w:rFonts w:ascii="Arial" w:hAnsi="Arial" w:cs="Arial"/>
          <w:sz w:val="10"/>
        </w:rPr>
        <w:t>)</w:t>
      </w:r>
    </w:p>
    <w:p w:rsidR="00C16BF1" w:rsidRPr="00281BD9" w:rsidRDefault="00C16BF1" w:rsidP="009763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b/>
          <w:bCs/>
          <w:sz w:val="18"/>
          <w:szCs w:val="18"/>
        </w:rPr>
        <w:t>Hinweis nach § 9 Abs. 2 und Einwilligung nach § 3 Satz 1 Nr. 2 Niedersächsisches Datenschutzgesetz</w:t>
      </w:r>
      <w:r w:rsidRPr="00281BD9">
        <w:rPr>
          <w:rFonts w:ascii="Arial" w:hAnsi="Arial" w:cs="Arial"/>
          <w:sz w:val="18"/>
          <w:szCs w:val="18"/>
        </w:rPr>
        <w:t xml:space="preserve"> (freiwillige Angaben und Einwilligung):</w:t>
      </w: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pStyle w:val="Textkrper"/>
        <w:tabs>
          <w:tab w:val="clear" w:pos="4253"/>
        </w:tabs>
        <w:jc w:val="both"/>
        <w:rPr>
          <w:rFonts w:cs="Arial"/>
          <w:szCs w:val="18"/>
        </w:rPr>
      </w:pPr>
      <w:r w:rsidRPr="00281BD9">
        <w:rPr>
          <w:rFonts w:cs="Arial"/>
          <w:szCs w:val="18"/>
        </w:rPr>
        <w:t>Die Angaben im Antrag sind freiwillig, aber zur Bearbeitung des Antrages unumgänglich. Bei Verweigerung von Angaben müssen Sie u. U. mit längeren Bearbeitungszeiten bzw. einer Ablehnung Ihres Antrages rechnen.</w:t>
      </w:r>
      <w:r w:rsidRPr="00281BD9">
        <w:rPr>
          <w:rFonts w:cs="Arial"/>
          <w:szCs w:val="18"/>
        </w:rPr>
        <w:br/>
      </w:r>
    </w:p>
    <w:p w:rsidR="00C16BF1" w:rsidRPr="00281BD9" w:rsidRDefault="00C16BF1" w:rsidP="00C16BF1">
      <w:pPr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1"/>
      <w:r w:rsidRPr="00281BD9">
        <w:rPr>
          <w:rFonts w:ascii="Arial" w:hAnsi="Arial" w:cs="Arial"/>
          <w:sz w:val="18"/>
          <w:szCs w:val="18"/>
        </w:rPr>
        <w:instrText xml:space="preserve"> FORMCHECKBOX </w:instrText>
      </w:r>
      <w:r w:rsidR="005B51B8">
        <w:rPr>
          <w:rFonts w:ascii="Arial" w:hAnsi="Arial" w:cs="Arial"/>
          <w:sz w:val="18"/>
          <w:szCs w:val="18"/>
        </w:rPr>
      </w:r>
      <w:r w:rsidR="005B51B8">
        <w:rPr>
          <w:rFonts w:ascii="Arial" w:hAnsi="Arial" w:cs="Arial"/>
          <w:sz w:val="18"/>
          <w:szCs w:val="18"/>
        </w:rPr>
        <w:fldChar w:fldCharType="separate"/>
      </w:r>
      <w:r w:rsidRPr="00281BD9">
        <w:rPr>
          <w:rFonts w:ascii="Arial" w:hAnsi="Arial" w:cs="Arial"/>
          <w:sz w:val="18"/>
          <w:szCs w:val="18"/>
        </w:rPr>
        <w:fldChar w:fldCharType="end"/>
      </w:r>
      <w:bookmarkEnd w:id="3"/>
      <w:r w:rsidRPr="00281BD9">
        <w:rPr>
          <w:rFonts w:ascii="Arial" w:hAnsi="Arial" w:cs="Arial"/>
          <w:sz w:val="18"/>
          <w:szCs w:val="18"/>
        </w:rPr>
        <w:t xml:space="preserve"> Ich willige ein, dass meine Angaben im genannten Umfang verarbeitet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50B1" w:rsidRPr="00281BD9" w:rsidTr="00B379F9">
        <w:trPr>
          <w:trHeight w:val="430"/>
        </w:trPr>
        <w:tc>
          <w:tcPr>
            <w:tcW w:w="9212" w:type="dxa"/>
          </w:tcPr>
          <w:p w:rsidR="00C16BF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 xml:space="preserve">Ort, Datum, Unterschrift Antragsteller/-in: </w:t>
            </w:r>
          </w:p>
          <w:p w:rsidR="009763D0" w:rsidRPr="00281BD9" w:rsidRDefault="009763D0" w:rsidP="00C16BF1">
            <w:pPr>
              <w:rPr>
                <w:rFonts w:ascii="Arial" w:hAnsi="Arial" w:cs="Arial"/>
              </w:rPr>
            </w:pPr>
          </w:p>
          <w:p w:rsidR="002F50B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B379F9" w:rsidRPr="00281BD9" w:rsidRDefault="00B379F9" w:rsidP="00C16BF1">
      <w:pPr>
        <w:spacing w:after="0" w:line="240" w:lineRule="auto"/>
        <w:rPr>
          <w:rFonts w:ascii="Arial" w:hAnsi="Arial" w:cs="Arial"/>
          <w:u w:val="single"/>
        </w:rPr>
      </w:pPr>
    </w:p>
    <w:p w:rsidR="00281BD9" w:rsidRPr="00281BD9" w:rsidRDefault="00B379F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Anlage</w:t>
      </w:r>
      <w:r w:rsidR="00B25724" w:rsidRPr="00281BD9">
        <w:rPr>
          <w:rFonts w:ascii="Arial" w:hAnsi="Arial" w:cs="Arial"/>
          <w:u w:val="single"/>
        </w:rPr>
        <w:t>n</w:t>
      </w:r>
      <w:r w:rsidRPr="00281BD9">
        <w:rPr>
          <w:rFonts w:ascii="Arial" w:hAnsi="Arial" w:cs="Arial"/>
          <w:u w:val="single"/>
        </w:rPr>
        <w:t>:</w:t>
      </w:r>
      <w:r w:rsidRPr="00281BD9">
        <w:rPr>
          <w:rFonts w:ascii="Arial" w:hAnsi="Arial" w:cs="Arial"/>
        </w:rPr>
        <w:t xml:space="preserve"> Aufteilungspläne,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>-fach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</w:rPr>
      </w:pPr>
      <w:r w:rsidRPr="00281BD9">
        <w:rPr>
          <w:rFonts w:ascii="Arial" w:hAnsi="Arial" w:cs="Arial"/>
        </w:rPr>
        <w:br w:type="page"/>
      </w:r>
      <w:r w:rsidRPr="00281BD9">
        <w:rPr>
          <w:rFonts w:ascii="Arial" w:hAnsi="Arial" w:cs="Arial"/>
          <w:b/>
          <w:sz w:val="24"/>
        </w:rPr>
        <w:lastRenderedPageBreak/>
        <w:t>Hinweise zum Antrag auf Abgeschlossenheitsbescheinigung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Zur Bearbeitung eines Antrages auf Erteilung einer Abgeschlossenheitsbescheinigung nach dem Wohnungseigentumsgesetz sind jeweils </w:t>
      </w:r>
      <w:r w:rsidRPr="00281BD9">
        <w:rPr>
          <w:rFonts w:ascii="Arial" w:hAnsi="Arial" w:cs="Arial"/>
          <w:u w:val="single"/>
        </w:rPr>
        <w:t>mindestens zweifach</w:t>
      </w:r>
      <w:r w:rsidRPr="00281BD9">
        <w:rPr>
          <w:rFonts w:ascii="Arial" w:hAnsi="Arial" w:cs="Arial"/>
        </w:rPr>
        <w:t xml:space="preserve"> einzureichen: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 aktueller Eigentümernachweis, zum Beispiel ein Grundbuchauszug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ine Bevollmächtigung, falls der Antragsteller nicht Eigentümer oder Erbbauberechtigter ist und das Antragsformular nicht vom Eigentümer unterschrieben wurde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 xml:space="preserve">in Aufteilungsplan, bestehend aus: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Lageplan oder Auszug aus dem Flurkartenwerk Maßstab 1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 xml:space="preserve">500 mit farbiger </w:t>
      </w:r>
      <w:r w:rsidR="000B229C">
        <w:rPr>
          <w:rFonts w:ascii="Arial" w:hAnsi="Arial" w:cs="Arial"/>
        </w:rPr>
        <w:tab/>
      </w:r>
      <w:r w:rsidRPr="00281BD9">
        <w:rPr>
          <w:rFonts w:ascii="Arial" w:hAnsi="Arial" w:cs="Arial"/>
        </w:rPr>
        <w:t>Kennzeichnung des Grundstücks (höchstens 1 Jahr alt)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Wohn- bzw. Nutzflächenberechnung</w:t>
      </w:r>
    </w:p>
    <w:p w:rsidR="00281BD9" w:rsidRPr="00281BD9" w:rsidRDefault="0031549B" w:rsidP="000B229C">
      <w:pPr>
        <w:pStyle w:val="Listenabsatz"/>
        <w:spacing w:after="0" w:line="24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Grundrisszeichnungen vom Keller bis zum Spitzboden im Maßstab 1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 xml:space="preserve">100 (von allen </w:t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auf dem Grundstück befindlichen Gebäuden)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Schnittzeichnungen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sämtliche</w:t>
      </w:r>
      <w:r>
        <w:rPr>
          <w:rFonts w:ascii="Arial" w:hAnsi="Arial" w:cs="Arial"/>
        </w:rPr>
        <w:t>n</w:t>
      </w:r>
      <w:r w:rsidRPr="00281BD9">
        <w:rPr>
          <w:rFonts w:ascii="Arial" w:hAnsi="Arial" w:cs="Arial"/>
        </w:rPr>
        <w:t xml:space="preserve"> Ansichtszeichnungen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Der Aufteilungsplan muss bei bestehenden Gebäuden eine Baubestandszeichnung sein.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Bei zu errichtenden bzw. zu verändernden Gebäuden muss der Aufteilungsplan den bauaufsichtlichen Vorschriften entsprechen (Genehmigungsplanung).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281BD9">
        <w:rPr>
          <w:rFonts w:ascii="Arial" w:hAnsi="Arial" w:cs="Arial"/>
        </w:rPr>
        <w:t xml:space="preserve">Die Abgeschlossenheitsbescheinigung wird in diesem Fall erst erteilt, </w:t>
      </w:r>
      <w:r w:rsidRPr="00281BD9">
        <w:rPr>
          <w:rFonts w:ascii="Arial" w:hAnsi="Arial" w:cs="Arial"/>
          <w:u w:val="single"/>
        </w:rPr>
        <w:t>wenn die Baugenehmigung erteilt wurde.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Hinweise zur Anforderung der erforderlichen Unterlagen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In den Grundrissen ist die Raumbezeichnung (z. B. Küche, WC) einzutragen. Für jedes Wohnungs-/Teileigentum ist die gleiche arabische Ziffer zu verwenden (möglichst unterschiedliche Farbgebung), welche mit einem Kreis zu umranden und in jedem zu der Einheit gehörigen Raum einzutragen ist.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Im Gemeinschaftseigentum verbleibende Flächen oder Räume sind mit ihrem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Nutzungszweck zu kennzeichnen (z. B. Treppenraum, Heizungsraum, Fahrradraum) und mit einem „G“ im Kreis zu umranden.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Die Abgeschlossenheit ist als Voraussetzung an den Raumbegriff gebunden, so dass deshalb für: 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Carports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Stellplätze oberirdisch (außer Garagen)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Terrassen und erdgeschossige Balkone, die vom Gemeinschaftseigentum (z. B. Garten) betreten werden können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Teile von Hofflächen/Gartenflächen </w:t>
      </w:r>
    </w:p>
    <w:p w:rsidR="00281BD9" w:rsidRPr="00281BD9" w:rsidRDefault="00281BD9" w:rsidP="00281BD9">
      <w:pPr>
        <w:pStyle w:val="Listenabsatz"/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keine</w:t>
      </w:r>
      <w:r w:rsidRPr="00281BD9">
        <w:rPr>
          <w:rFonts w:ascii="Arial" w:hAnsi="Arial" w:cs="Arial"/>
        </w:rPr>
        <w:t xml:space="preserve"> Abgeschlossenheit bescheinigt werden kann. Weitere Infos hierzu können beim Bauordnungsamt eingeholt werden.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0B229C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0B229C">
        <w:rPr>
          <w:rFonts w:ascii="Arial" w:hAnsi="Arial" w:cs="Arial"/>
          <w:u w:val="single"/>
        </w:rPr>
        <w:t>Hinweis</w:t>
      </w:r>
      <w:r w:rsidR="000B229C" w:rsidRPr="000B229C">
        <w:rPr>
          <w:rFonts w:ascii="Arial" w:hAnsi="Arial" w:cs="Arial"/>
          <w:u w:val="single"/>
        </w:rPr>
        <w:t>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696C16" w:rsidRPr="000B229C" w:rsidRDefault="00281BD9" w:rsidP="000B229C">
      <w:pPr>
        <w:spacing w:after="0" w:line="240" w:lineRule="auto"/>
        <w:rPr>
          <w:rFonts w:ascii="Arial" w:hAnsi="Arial" w:cs="Arial"/>
          <w:i/>
        </w:rPr>
      </w:pPr>
      <w:r w:rsidRPr="00281BD9">
        <w:rPr>
          <w:rFonts w:ascii="Arial" w:hAnsi="Arial" w:cs="Arial"/>
        </w:rPr>
        <w:t>Sollten weitere Ausfertigungen benötigt und eingereicht werden, so werden diese zusätzlich berechnet.</w:t>
      </w:r>
    </w:p>
    <w:sectPr w:rsidR="00696C16" w:rsidRPr="000B229C" w:rsidSect="002E70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709" w:left="1418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B8" w:rsidRDefault="005B51B8" w:rsidP="00696C16">
      <w:pPr>
        <w:spacing w:after="0" w:line="240" w:lineRule="auto"/>
      </w:pPr>
      <w:r>
        <w:separator/>
      </w:r>
    </w:p>
  </w:endnote>
  <w:endnote w:type="continuationSeparator" w:id="0">
    <w:p w:rsidR="005B51B8" w:rsidRDefault="005B51B8" w:rsidP="0069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B0" w:rsidRDefault="00E656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66" w:rsidRDefault="002E7066" w:rsidP="002E7066">
    <w:pPr>
      <w:pStyle w:val="Fuzeile"/>
      <w:tabs>
        <w:tab w:val="clear" w:pos="4536"/>
        <w:tab w:val="clear" w:pos="9072"/>
      </w:tabs>
      <w:ind w:right="-1"/>
      <w:jc w:val="center"/>
      <w:rPr>
        <w:i/>
        <w:iCs/>
        <w:sz w:val="16"/>
      </w:rPr>
    </w:pPr>
    <w:r>
      <w:rPr>
        <w:i/>
        <w:iCs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-512445</wp:posOffset>
              </wp:positionH>
              <wp:positionV relativeFrom="margin">
                <wp:posOffset>5252085</wp:posOffset>
              </wp:positionV>
              <wp:extent cx="245110" cy="2879725"/>
              <wp:effectExtent l="0" t="0" r="21590" b="158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066" w:rsidRPr="00110364" w:rsidRDefault="002E7066" w:rsidP="002E7066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68D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Abgeschlossenheitsbescheinigung_Antrag.docx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B3F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036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110364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Stand: 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5027"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t>22.08.2022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40.35pt;margin-top:413.55pt;width:19.3pt;height:226.7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">
              <v:textbox style="layout-flow:vertical;mso-layout-flow-alt:bottom-to-top" inset="1mm,1mm,1mm,1mm">
                <w:txbxContent>
                  <w:p w:rsidR="002E7066" w:rsidRPr="00110364" w:rsidRDefault="002E7066" w:rsidP="002E7066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instrText xml:space="preserve"> FILENAME   \* MERGEFORMAT </w:instrTex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D68DC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Abgeschlossenheitsbescheinigung_Antrag.docx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9B3FE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110364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- </w:t>
                    </w:r>
                    <w:r w:rsidRPr="00110364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Stand: 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3C5027"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t>22.08.2022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i/>
        <w:iCs/>
        <w:snapToGrid w:val="0"/>
        <w:sz w:val="16"/>
      </w:rPr>
      <w:t xml:space="preserve">Seite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PAGE </w:instrText>
    </w:r>
    <w:r>
      <w:rPr>
        <w:i/>
        <w:iCs/>
        <w:snapToGrid w:val="0"/>
        <w:sz w:val="16"/>
      </w:rPr>
      <w:fldChar w:fldCharType="separate"/>
    </w:r>
    <w:r w:rsidR="003C5027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  <w:r>
      <w:rPr>
        <w:i/>
        <w:iCs/>
        <w:snapToGrid w:val="0"/>
        <w:sz w:val="16"/>
      </w:rPr>
      <w:t xml:space="preserve"> von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NUMPAGES </w:instrText>
    </w:r>
    <w:r>
      <w:rPr>
        <w:i/>
        <w:iCs/>
        <w:snapToGrid w:val="0"/>
        <w:sz w:val="16"/>
      </w:rPr>
      <w:fldChar w:fldCharType="separate"/>
    </w:r>
    <w:r w:rsidR="003C5027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</w:p>
  <w:p w:rsidR="002E7066" w:rsidRDefault="002E706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B0" w:rsidRDefault="00E656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B8" w:rsidRDefault="005B51B8" w:rsidP="00696C16">
      <w:pPr>
        <w:spacing w:after="0" w:line="240" w:lineRule="auto"/>
      </w:pPr>
      <w:r>
        <w:separator/>
      </w:r>
    </w:p>
  </w:footnote>
  <w:footnote w:type="continuationSeparator" w:id="0">
    <w:p w:rsidR="005B51B8" w:rsidRDefault="005B51B8" w:rsidP="0069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B0" w:rsidRDefault="00E656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B0" w:rsidRDefault="00E656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B0" w:rsidRDefault="00E656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3538"/>
    <w:multiLevelType w:val="hybridMultilevel"/>
    <w:tmpl w:val="AC2A3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9D3"/>
    <w:multiLevelType w:val="hybridMultilevel"/>
    <w:tmpl w:val="97CC0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234B"/>
    <w:multiLevelType w:val="hybridMultilevel"/>
    <w:tmpl w:val="4B14BB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2D"/>
    <w:rsid w:val="0004782A"/>
    <w:rsid w:val="000B229C"/>
    <w:rsid w:val="001367FF"/>
    <w:rsid w:val="00145B2D"/>
    <w:rsid w:val="0016794B"/>
    <w:rsid w:val="001B4163"/>
    <w:rsid w:val="00254A65"/>
    <w:rsid w:val="00281BD9"/>
    <w:rsid w:val="002E7066"/>
    <w:rsid w:val="002F50B1"/>
    <w:rsid w:val="00314D88"/>
    <w:rsid w:val="0031549B"/>
    <w:rsid w:val="003A32E5"/>
    <w:rsid w:val="003C5027"/>
    <w:rsid w:val="003E124A"/>
    <w:rsid w:val="004419A5"/>
    <w:rsid w:val="004F1097"/>
    <w:rsid w:val="005445BE"/>
    <w:rsid w:val="005B51B8"/>
    <w:rsid w:val="005F5A79"/>
    <w:rsid w:val="00696C16"/>
    <w:rsid w:val="006D37D5"/>
    <w:rsid w:val="0079795A"/>
    <w:rsid w:val="00803D86"/>
    <w:rsid w:val="008273B2"/>
    <w:rsid w:val="00934672"/>
    <w:rsid w:val="009763D0"/>
    <w:rsid w:val="009D68DC"/>
    <w:rsid w:val="00A8216F"/>
    <w:rsid w:val="00B16EAB"/>
    <w:rsid w:val="00B25724"/>
    <w:rsid w:val="00B30BAD"/>
    <w:rsid w:val="00B379F9"/>
    <w:rsid w:val="00BD10B6"/>
    <w:rsid w:val="00C12024"/>
    <w:rsid w:val="00C16BF1"/>
    <w:rsid w:val="00D11A50"/>
    <w:rsid w:val="00D613CB"/>
    <w:rsid w:val="00DB7919"/>
    <w:rsid w:val="00E656B0"/>
    <w:rsid w:val="00EA1002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 Offc" w:eastAsiaTheme="minorHAnsi" w:hAnsi="DIN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B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54A65"/>
    <w:rPr>
      <w:color w:val="808080"/>
    </w:rPr>
  </w:style>
  <w:style w:type="paragraph" w:customStyle="1" w:styleId="Default">
    <w:name w:val="Default"/>
    <w:rsid w:val="003A3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C16"/>
  </w:style>
  <w:style w:type="paragraph" w:styleId="Fuzeile">
    <w:name w:val="footer"/>
    <w:basedOn w:val="Standard"/>
    <w:link w:val="Fu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C16"/>
  </w:style>
  <w:style w:type="paragraph" w:styleId="Listenabsatz">
    <w:name w:val="List Paragraph"/>
    <w:basedOn w:val="Standard"/>
    <w:uiPriority w:val="34"/>
    <w:qFormat/>
    <w:rsid w:val="00696C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100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C16BF1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16BF1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lisa-marie.braun@wilhelmshave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F8EF-0D3E-4B15-B4A0-DCD7F25C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905BCFE2.dotm</Template>
  <TotalTime>0</TotalTime>
  <Pages>2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2022-08-22T08:07:00Z</dcterms:created>
  <dcterms:modified xsi:type="dcterms:W3CDTF">2022-08-22T08:12:00Z</dcterms:modified>
</cp:coreProperties>
</file>